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D4" w:rsidRDefault="00876ED4" w:rsidP="00AD56EB">
      <w:pPr>
        <w:jc w:val="both"/>
      </w:pPr>
    </w:p>
    <w:p w:rsidR="00876ED4" w:rsidRDefault="00876ED4" w:rsidP="00876ED4"/>
    <w:p w:rsidR="00346C75" w:rsidRPr="00876ED4" w:rsidRDefault="00876ED4" w:rsidP="00346C7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346C75" w:rsidRPr="00876ED4" w:rsidRDefault="00346C75" w:rsidP="00346C75">
      <w:pPr>
        <w:jc w:val="center"/>
        <w:rPr>
          <w:sz w:val="24"/>
          <w:szCs w:val="24"/>
        </w:rPr>
      </w:pPr>
      <w:r w:rsidRPr="00876ED4">
        <w:rPr>
          <w:sz w:val="24"/>
          <w:szCs w:val="24"/>
        </w:rPr>
        <w:t>Перечень фильмов,</w:t>
      </w:r>
    </w:p>
    <w:p w:rsidR="00876ED4" w:rsidRDefault="00346C75" w:rsidP="00346C75">
      <w:pPr>
        <w:jc w:val="center"/>
        <w:rPr>
          <w:sz w:val="24"/>
          <w:szCs w:val="24"/>
        </w:rPr>
      </w:pPr>
      <w:r w:rsidRPr="00876ED4">
        <w:rPr>
          <w:sz w:val="24"/>
          <w:szCs w:val="24"/>
        </w:rPr>
        <w:t xml:space="preserve">рекомендованных для использования специалистами ведомственных психологических служб в профессиональной деятельности </w:t>
      </w:r>
    </w:p>
    <w:p w:rsidR="00346C75" w:rsidRPr="00876ED4" w:rsidRDefault="00346C75" w:rsidP="00876ED4">
      <w:pPr>
        <w:jc w:val="center"/>
        <w:rPr>
          <w:sz w:val="24"/>
          <w:szCs w:val="24"/>
        </w:rPr>
      </w:pPr>
      <w:r w:rsidRPr="00876ED4">
        <w:rPr>
          <w:sz w:val="24"/>
          <w:szCs w:val="24"/>
        </w:rPr>
        <w:t>в работе с проблемными ситуациями: алкоголизм, табакокурение, потребление наркотических средств и (или) психотропных веществ, интернет-зависимость, агрессивное и опасное для ж</w:t>
      </w:r>
      <w:r w:rsidR="00876ED4" w:rsidRPr="00876ED4">
        <w:rPr>
          <w:sz w:val="24"/>
          <w:szCs w:val="24"/>
        </w:rPr>
        <w:t xml:space="preserve">изни и здоровья поведение </w:t>
      </w:r>
    </w:p>
    <w:p w:rsidR="00346C75" w:rsidRDefault="00346C75" w:rsidP="00346C75">
      <w:pPr>
        <w:jc w:val="center"/>
        <w:rPr>
          <w:sz w:val="24"/>
          <w:szCs w:val="24"/>
        </w:rPr>
      </w:pPr>
      <w:r w:rsidRPr="00876ED4">
        <w:rPr>
          <w:sz w:val="24"/>
          <w:szCs w:val="24"/>
        </w:rPr>
        <w:t>(для совместного просмотра с той или иной возрастной группой населения с последующим обсуждением)</w:t>
      </w:r>
    </w:p>
    <w:p w:rsidR="00183E5A" w:rsidRDefault="00183E5A" w:rsidP="00346C75">
      <w:pPr>
        <w:jc w:val="center"/>
        <w:rPr>
          <w:sz w:val="24"/>
          <w:szCs w:val="24"/>
        </w:rPr>
      </w:pPr>
    </w:p>
    <w:p w:rsidR="00346C75" w:rsidRPr="00876ED4" w:rsidRDefault="00346C75" w:rsidP="00346C75"/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1998"/>
        <w:gridCol w:w="241"/>
        <w:gridCol w:w="3445"/>
        <w:gridCol w:w="241"/>
        <w:gridCol w:w="1318"/>
        <w:gridCol w:w="241"/>
        <w:gridCol w:w="1417"/>
        <w:gridCol w:w="1276"/>
        <w:gridCol w:w="1134"/>
        <w:gridCol w:w="1276"/>
        <w:gridCol w:w="1701"/>
      </w:tblGrid>
      <w:tr w:rsidR="00876ED4" w:rsidRPr="00876ED4" w:rsidTr="00745842">
        <w:trPr>
          <w:trHeight w:val="555"/>
        </w:trPr>
        <w:tc>
          <w:tcPr>
            <w:tcW w:w="851" w:type="dxa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№</w:t>
            </w:r>
          </w:p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пп</w:t>
            </w:r>
          </w:p>
        </w:tc>
        <w:tc>
          <w:tcPr>
            <w:tcW w:w="2268" w:type="dxa"/>
            <w:gridSpan w:val="3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Наименование</w:t>
            </w:r>
          </w:p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фильма</w:t>
            </w:r>
          </w:p>
        </w:tc>
        <w:tc>
          <w:tcPr>
            <w:tcW w:w="3686" w:type="dxa"/>
            <w:gridSpan w:val="2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Краткая аннотация</w:t>
            </w:r>
          </w:p>
        </w:tc>
        <w:tc>
          <w:tcPr>
            <w:tcW w:w="1559" w:type="dxa"/>
            <w:gridSpan w:val="2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Режиссер</w:t>
            </w:r>
          </w:p>
        </w:tc>
        <w:tc>
          <w:tcPr>
            <w:tcW w:w="1417" w:type="dxa"/>
          </w:tcPr>
          <w:p w:rsidR="00346C75" w:rsidRPr="00876ED4" w:rsidRDefault="00876ED4" w:rsidP="00D177DC">
            <w:pPr>
              <w:rPr>
                <w:b/>
              </w:rPr>
            </w:pPr>
            <w:r>
              <w:rPr>
                <w:b/>
              </w:rPr>
              <w:t>Студия-производи</w:t>
            </w:r>
            <w:r w:rsidR="00346C75" w:rsidRPr="00876ED4">
              <w:rPr>
                <w:b/>
              </w:rPr>
              <w:t>тель</w:t>
            </w:r>
          </w:p>
        </w:tc>
        <w:tc>
          <w:tcPr>
            <w:tcW w:w="1276" w:type="dxa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Возрастная категория</w:t>
            </w:r>
          </w:p>
        </w:tc>
        <w:tc>
          <w:tcPr>
            <w:tcW w:w="1134" w:type="dxa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 xml:space="preserve">Год производства </w:t>
            </w:r>
          </w:p>
        </w:tc>
        <w:tc>
          <w:tcPr>
            <w:tcW w:w="1276" w:type="dxa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Продолжи-</w:t>
            </w:r>
          </w:p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тельность</w:t>
            </w:r>
          </w:p>
        </w:tc>
        <w:tc>
          <w:tcPr>
            <w:tcW w:w="1701" w:type="dxa"/>
          </w:tcPr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 xml:space="preserve">Ссылка </w:t>
            </w:r>
          </w:p>
          <w:p w:rsidR="00346C75" w:rsidRPr="00876ED4" w:rsidRDefault="00346C75" w:rsidP="00D177DC">
            <w:pPr>
              <w:rPr>
                <w:b/>
              </w:rPr>
            </w:pPr>
            <w:r w:rsidRPr="00876ED4">
              <w:rPr>
                <w:b/>
              </w:rPr>
              <w:t>на фильм</w:t>
            </w:r>
          </w:p>
        </w:tc>
      </w:tr>
      <w:tr w:rsidR="00876ED4" w:rsidRPr="00876ED4" w:rsidTr="00745842">
        <w:trPr>
          <w:trHeight w:val="435"/>
        </w:trPr>
        <w:tc>
          <w:tcPr>
            <w:tcW w:w="15168" w:type="dxa"/>
            <w:gridSpan w:val="13"/>
          </w:tcPr>
          <w:p w:rsidR="00876ED4" w:rsidRDefault="00876ED4" w:rsidP="003F4B0B">
            <w:pPr>
              <w:jc w:val="center"/>
              <w:rPr>
                <w:b/>
              </w:rPr>
            </w:pPr>
          </w:p>
          <w:p w:rsidR="00346C75" w:rsidRDefault="00346C75" w:rsidP="003F4B0B">
            <w:pPr>
              <w:jc w:val="center"/>
              <w:rPr>
                <w:b/>
              </w:rPr>
            </w:pPr>
            <w:r w:rsidRPr="00876ED4">
              <w:rPr>
                <w:b/>
              </w:rPr>
              <w:t>Профилактика алкоголизма</w:t>
            </w:r>
          </w:p>
          <w:p w:rsidR="00876ED4" w:rsidRPr="00876ED4" w:rsidRDefault="00876ED4" w:rsidP="003F4B0B">
            <w:pPr>
              <w:jc w:val="center"/>
              <w:rPr>
                <w:b/>
              </w:rPr>
            </w:pPr>
          </w:p>
        </w:tc>
      </w:tr>
      <w:tr w:rsidR="00876ED4" w:rsidRPr="00876ED4" w:rsidTr="00B84859">
        <w:trPr>
          <w:trHeight w:val="699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jc w:val="both"/>
            </w:pPr>
            <w:r w:rsidRPr="00876ED4">
              <w:t>Еще по одной</w:t>
            </w:r>
          </w:p>
        </w:tc>
        <w:tc>
          <w:tcPr>
            <w:tcW w:w="3686" w:type="dxa"/>
            <w:gridSpan w:val="2"/>
          </w:tcPr>
          <w:p w:rsidR="00346C75" w:rsidRDefault="00346C75" w:rsidP="003F4B0B">
            <w:pPr>
              <w:jc w:val="both"/>
            </w:pPr>
            <w:r w:rsidRPr="00876ED4">
              <w:t>В ресторане собираются учитель истории, психологии, музыки и физрук, чтобы отметить 40-летие одного из них. И решают проверить научную теорию о том, что c самого рождения человек страдает от нехватки алкоголя в крови, а чтобы стать по-настоящему счастливым, нужно быть немного нетрезвым. Друзья договариваются наблюдать, как возлияния скажутся на их работе и личной жизни, и устанавливают правила: не пить вечером и по выходным. Казалось бы, что может пойти не так?</w:t>
            </w:r>
          </w:p>
          <w:p w:rsidR="00993AF0" w:rsidRPr="00876ED4" w:rsidRDefault="00993AF0" w:rsidP="003F4B0B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Томас Винтерберг</w:t>
            </w:r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Дания, Швеция, Нидерланды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876ED4" w:rsidP="003F4B0B">
            <w:pPr>
              <w:jc w:val="both"/>
            </w:pPr>
            <w:r>
              <w:t>2020 г.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110 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3817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jc w:val="both"/>
            </w:pPr>
            <w:r w:rsidRPr="00876ED4">
              <w:t>28 дней</w:t>
            </w:r>
          </w:p>
          <w:p w:rsidR="00346C75" w:rsidRPr="00876ED4" w:rsidRDefault="00346C75" w:rsidP="003F4B0B">
            <w:pPr>
              <w:jc w:val="both"/>
            </w:pPr>
          </w:p>
        </w:tc>
        <w:tc>
          <w:tcPr>
            <w:tcW w:w="3686" w:type="dxa"/>
            <w:gridSpan w:val="2"/>
          </w:tcPr>
          <w:p w:rsidR="00346C75" w:rsidRPr="00876ED4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Художественный фильм, после просмотра которого вы получите представление о том, что такое реабилитационный центр для зависимых от алкоголя и наркотиков, как проходит реабилитация и главное, сможете увидеть каких результатов можно ожидать после прохождения курса реабилитации.</w:t>
            </w:r>
          </w:p>
          <w:p w:rsidR="00346C75" w:rsidRPr="00876ED4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Принципы и подходы к решению проблемы наркозависимости главной героини являются прообразом модели «Центра реабилитации Вита». В основе процесса реабилитации, как в фильме, так и в нашем центре лежит методика «Программы 12 Шагов».</w:t>
            </w:r>
          </w:p>
          <w:p w:rsidR="00346C75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Одним важным отличием является то, что главную героиню фильма помещают в реабилитационный центр по решению суда, а в России альтернативой такому решению служит интервенция, организованная с согласия близких родственников.</w:t>
            </w:r>
          </w:p>
          <w:p w:rsidR="00876ED4" w:rsidRPr="00876ED4" w:rsidRDefault="00876ED4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Бетти Томас</w:t>
            </w:r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346C75" w:rsidP="003F4B0B">
            <w:pPr>
              <w:jc w:val="both"/>
            </w:pPr>
            <w:r w:rsidRPr="00876ED4">
              <w:t>2000</w:t>
            </w:r>
            <w:r w:rsidR="00876ED4">
              <w:t xml:space="preserve"> г.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103</w:t>
            </w:r>
            <w:r w:rsidR="0017201E">
              <w:t xml:space="preserve"> </w:t>
            </w:r>
            <w:r w:rsidRPr="00876ED4">
              <w:t>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1890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shd w:val="clear" w:color="auto" w:fill="FFFFFF"/>
              <w:jc w:val="both"/>
            </w:pPr>
            <w:r w:rsidRPr="00876ED4">
              <w:t>Покидая Лас-Вегас</w:t>
            </w:r>
          </w:p>
          <w:p w:rsidR="00346C75" w:rsidRPr="00876ED4" w:rsidRDefault="00346C75" w:rsidP="003F4B0B">
            <w:pPr>
              <w:jc w:val="both"/>
            </w:pPr>
          </w:p>
        </w:tc>
        <w:tc>
          <w:tcPr>
            <w:tcW w:w="3686" w:type="dxa"/>
            <w:gridSpan w:val="2"/>
          </w:tcPr>
          <w:p w:rsidR="00346C75" w:rsidRPr="00876ED4" w:rsidRDefault="00346C75" w:rsidP="003F4B0B">
            <w:pPr>
              <w:pStyle w:val="stylesparagraph1npr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Если вся жизнь кажется кошмаром. Если затяжной запой окончательно разрушил карьеру в серьезной фирме. Может быть, есть смысл уничтожить все, что связывало тебя с прошлой жизнью и начать новую? В блестящем и грешном Лас-Вегасе.</w:t>
            </w:r>
          </w:p>
          <w:p w:rsidR="00876ED4" w:rsidRDefault="00346C75" w:rsidP="00B67E2D">
            <w:pPr>
              <w:pStyle w:val="stylesparagraph1npr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Где среди блеска ночной жизни одинокая «ночная бабочка» может оказаться внимательнее и сердечнее любого психоаналитика. Потому что она захочет спасти несчастного пропойцу от него самого… Сможет ли эта странная любовь помочь обоим? Или – погубить обоих?</w:t>
            </w:r>
          </w:p>
          <w:p w:rsidR="00B67E2D" w:rsidRPr="00876ED4" w:rsidRDefault="00B67E2D" w:rsidP="00B67E2D">
            <w:pPr>
              <w:pStyle w:val="stylesparagraph1npr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hyperlink r:id="rId7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Майк Фиггис</w:t>
              </w:r>
            </w:hyperlink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18+</w:t>
            </w:r>
          </w:p>
        </w:tc>
        <w:tc>
          <w:tcPr>
            <w:tcW w:w="1134" w:type="dxa"/>
          </w:tcPr>
          <w:p w:rsidR="00346C75" w:rsidRPr="00876ED4" w:rsidRDefault="00346C75" w:rsidP="003F4B0B">
            <w:pPr>
              <w:jc w:val="both"/>
            </w:pPr>
            <w:r w:rsidRPr="00876ED4">
              <w:t>1995г</w:t>
            </w:r>
            <w:r w:rsidR="00876ED4">
              <w:t>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112</w:t>
            </w:r>
            <w:r w:rsidR="0017201E">
              <w:t xml:space="preserve"> </w:t>
            </w:r>
            <w:r w:rsidRPr="00876ED4">
              <w:t>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75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Алкаши</w:t>
            </w:r>
          </w:p>
          <w:p w:rsidR="00346C75" w:rsidRPr="00876ED4" w:rsidRDefault="007508D2" w:rsidP="003F4B0B">
            <w:pPr>
              <w:shd w:val="clear" w:color="auto" w:fill="FFFFFF"/>
              <w:jc w:val="both"/>
            </w:pPr>
            <w:r w:rsidRPr="00876ED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8450" cy="298450"/>
                      <wp:effectExtent l="0" t="0" r="0" b="0"/>
                      <wp:docPr id="5" name="AutoShape 1" descr="Фильм о зависимости АЛКАШ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B8698" id="AutoShape 1" o:spid="_x0000_s1026" alt="Фильм о зависимости АЛКАШИ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46C75" w:rsidRPr="00876ED4">
              <w:t xml:space="preserve"> </w:t>
            </w:r>
          </w:p>
        </w:tc>
        <w:tc>
          <w:tcPr>
            <w:tcW w:w="3686" w:type="dxa"/>
            <w:gridSpan w:val="2"/>
          </w:tcPr>
          <w:p w:rsidR="00346C75" w:rsidRPr="00876ED4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 xml:space="preserve">Фильм «Алкаши» позволяет заглянуть на собрание группы Анонимных Алкоголиков. Встреча проходит в подвальном помещении церкви; там есть </w:t>
            </w:r>
            <w:r w:rsidRPr="00876ED4">
              <w:rPr>
                <w:sz w:val="20"/>
                <w:szCs w:val="20"/>
              </w:rPr>
              <w:lastRenderedPageBreak/>
              <w:t>кофе, сигареты — и люди, которые находятся на грани.</w:t>
            </w:r>
          </w:p>
          <w:p w:rsidR="00346C75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Мы слышим разные истории: одни (как Льюис, который утверждает, что пришел в поисках церковной практики) не называют себя алкоголиками; другие (как Джозеф, чей алкоголизм чуть не привел к смерти его ребенка) рассказывают о своей жизни на собрании.</w:t>
            </w:r>
          </w:p>
          <w:p w:rsidR="00876ED4" w:rsidRPr="00876ED4" w:rsidRDefault="00876ED4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shd w:val="clear" w:color="auto" w:fill="FFFFFF"/>
              </w:rPr>
              <w:lastRenderedPageBreak/>
              <w:t>Питер Кон</w:t>
            </w:r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shd w:val="clear" w:color="auto" w:fill="FFFFFF"/>
              </w:rPr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346C75" w:rsidP="003F4B0B">
            <w:pPr>
              <w:jc w:val="both"/>
            </w:pPr>
            <w:r w:rsidRPr="00876ED4">
              <w:rPr>
                <w:shd w:val="clear" w:color="auto" w:fill="FFFFFF"/>
              </w:rPr>
              <w:t>1995</w:t>
            </w:r>
            <w:r w:rsidR="00876ED4">
              <w:rPr>
                <w:shd w:val="clear" w:color="auto" w:fill="FFFFFF"/>
              </w:rPr>
              <w:t>г.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90 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165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Меня зовут Билл  У.</w:t>
            </w:r>
          </w:p>
          <w:p w:rsidR="00346C75" w:rsidRPr="00876ED4" w:rsidRDefault="007508D2" w:rsidP="003F4B0B">
            <w:pPr>
              <w:shd w:val="clear" w:color="auto" w:fill="FFFFFF"/>
              <w:jc w:val="both"/>
            </w:pPr>
            <w:r w:rsidRPr="00876ED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8450" cy="298450"/>
                      <wp:effectExtent l="0" t="0" r="0" b="0"/>
                      <wp:docPr id="4" name="AutoShape 2" descr="Фильм о зависимости 28 дне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C8C82" id="AutoShape 2" o:spid="_x0000_s1026" alt="Фильм о зависимости 28 дней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46C75" w:rsidRPr="00876ED4" w:rsidRDefault="00346C75" w:rsidP="003F4B0B">
            <w:pPr>
              <w:jc w:val="both"/>
              <w:rPr>
                <w:lang w:val="en-US"/>
              </w:rPr>
            </w:pPr>
            <w:r w:rsidRPr="00876ED4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3686" w:type="dxa"/>
            <w:gridSpan w:val="2"/>
          </w:tcPr>
          <w:p w:rsidR="00346C75" w:rsidRDefault="00346C75" w:rsidP="00B67E2D">
            <w:pPr>
              <w:pStyle w:val="a8"/>
              <w:shd w:val="clear" w:color="auto" w:fill="FFFFFF"/>
              <w:spacing w:before="0" w:beforeAutospacing="0" w:after="0" w:afterAutospacing="0"/>
              <w:ind w:firstLine="35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Художественный фильм, основанный на реальных событиях, повествующий историю жизни основателя «Программы 12 Шагов» Билла Уилсона. В ленте простым языком показано, как появилось сообщество Анонимных Алкоголиков в США.</w:t>
            </w:r>
          </w:p>
          <w:p w:rsidR="00876ED4" w:rsidRPr="00876ED4" w:rsidRDefault="00876ED4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Дэниел Питри</w:t>
            </w:r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346C75" w:rsidP="003F4B0B">
            <w:pPr>
              <w:jc w:val="both"/>
            </w:pPr>
            <w:r w:rsidRPr="00876ED4">
              <w:t>1989</w:t>
            </w:r>
            <w:r w:rsidR="00876ED4">
              <w:t>г.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100</w:t>
            </w:r>
            <w:r w:rsidR="0017201E">
              <w:t xml:space="preserve"> </w:t>
            </w:r>
            <w:r w:rsidRPr="00876ED4">
              <w:t>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150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Дни вина и роз</w:t>
            </w:r>
          </w:p>
          <w:p w:rsidR="00346C75" w:rsidRPr="00876ED4" w:rsidRDefault="007508D2" w:rsidP="003F4B0B">
            <w:pPr>
              <w:shd w:val="clear" w:color="auto" w:fill="FFFFFF"/>
              <w:jc w:val="both"/>
            </w:pPr>
            <w:r w:rsidRPr="00876ED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8450" cy="298450"/>
                      <wp:effectExtent l="0" t="0" r="0" b="0"/>
                      <wp:docPr id="3" name="AutoShape 3" descr="Фильм о зависимости 28 дне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88B1AA" id="AutoShape 3" o:spid="_x0000_s1026" alt="Фильм о зависимости 28 дней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46C75" w:rsidRPr="00876ED4" w:rsidRDefault="00346C75" w:rsidP="003F4B0B">
            <w:pPr>
              <w:jc w:val="both"/>
            </w:pPr>
          </w:p>
        </w:tc>
        <w:tc>
          <w:tcPr>
            <w:tcW w:w="3686" w:type="dxa"/>
            <w:gridSpan w:val="2"/>
          </w:tcPr>
          <w:p w:rsidR="00346C75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876ED4">
              <w:rPr>
                <w:sz w:val="20"/>
                <w:szCs w:val="20"/>
                <w:shd w:val="clear" w:color="auto" w:fill="FFFFFF"/>
              </w:rPr>
              <w:t>Офисный сотрудник Джо Клэй знакомится с очаровательной Кирстен Аронсон, вскоре они женятся, у них рождается дочь. Не дурак выпить, Джо постепенно приучает к этому и жену, и вскоре выпивка вытесняет всё из их жизни — мужчина теряет работу и допивается до белой горячки. Оказавшегося на краю пропасти Джо спасают собрания анонимных алкоголиков.</w:t>
            </w:r>
          </w:p>
          <w:p w:rsidR="00876ED4" w:rsidRPr="00876ED4" w:rsidRDefault="00876ED4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rPr>
                <w:shd w:val="clear" w:color="auto" w:fill="FFFFFF"/>
              </w:rPr>
              <w:t>Блейк Эдвардс</w:t>
            </w:r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346C75" w:rsidP="003F4B0B">
            <w:pPr>
              <w:jc w:val="both"/>
            </w:pPr>
            <w:r w:rsidRPr="00876ED4">
              <w:t>1962</w:t>
            </w:r>
            <w:r w:rsidR="00876ED4">
              <w:t>г.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112</w:t>
            </w:r>
            <w:r w:rsidR="0017201E">
              <w:t xml:space="preserve"> </w:t>
            </w:r>
            <w:r w:rsidRPr="00876ED4">
              <w:t>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555"/>
        </w:trPr>
        <w:tc>
          <w:tcPr>
            <w:tcW w:w="880" w:type="dxa"/>
            <w:gridSpan w:val="2"/>
          </w:tcPr>
          <w:p w:rsidR="00346C75" w:rsidRPr="00876ED4" w:rsidRDefault="00346C75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346C75" w:rsidRPr="00876ED4" w:rsidRDefault="00346C75" w:rsidP="003F4B0B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Когда мужчина любит женщину</w:t>
            </w:r>
          </w:p>
          <w:p w:rsidR="00346C75" w:rsidRPr="00876ED4" w:rsidRDefault="007508D2" w:rsidP="003F4B0B">
            <w:pPr>
              <w:shd w:val="clear" w:color="auto" w:fill="FFFFFF"/>
              <w:jc w:val="both"/>
            </w:pPr>
            <w:r w:rsidRPr="00876ED4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98450" cy="298450"/>
                      <wp:effectExtent l="0" t="0" r="0" b="0"/>
                      <wp:docPr id="2" name="AutoShape 4" descr="Фильм о зависимости КОГДА МУЖЧИНА ЛЮБИТ ЖЕНЩИНУ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37F74C" id="AutoShape 4" o:spid="_x0000_s1026" alt="Фильм о зависимости КОГДА МУЖЧИНА ЛЮБИТ ЖЕНЩИНУ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46C75" w:rsidRPr="00876ED4" w:rsidRDefault="00346C75" w:rsidP="003F4B0B">
            <w:pPr>
              <w:shd w:val="clear" w:color="auto" w:fill="FFFFFF"/>
              <w:jc w:val="both"/>
              <w:textAlignment w:val="top"/>
              <w:rPr>
                <w:lang w:val="en-US"/>
              </w:rPr>
            </w:pPr>
          </w:p>
          <w:p w:rsidR="00346C75" w:rsidRPr="00876ED4" w:rsidRDefault="00346C75" w:rsidP="003F4B0B">
            <w:pPr>
              <w:jc w:val="both"/>
              <w:rPr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346C75" w:rsidRPr="00876ED4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Семейное счастье Элис и Майкла было бы полным, если бы не одно «но»: у Элис большие проблемы с алкоголем. Находясь в состоянии опьянения, Элис становится неуправляемой, пренебрегая даже заботой о детях.</w:t>
            </w:r>
          </w:p>
          <w:p w:rsidR="00346C75" w:rsidRDefault="00346C75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 xml:space="preserve">В какой-то момент, поняв, что она достигла «дна», Элис соглашается на прохождение курса реабилитации, ей удается избавиться от пагубной привычки, стать сильной и независимой. Однако за те годы, что пара прожила вместе, муж так привык к прежнему </w:t>
            </w:r>
            <w:r w:rsidRPr="00876ED4">
              <w:rPr>
                <w:sz w:val="20"/>
                <w:szCs w:val="20"/>
              </w:rPr>
              <w:lastRenderedPageBreak/>
              <w:t>«имиджу» жены, что у него самого возникает психологическая проблема…</w:t>
            </w:r>
          </w:p>
          <w:p w:rsidR="00876ED4" w:rsidRPr="00876ED4" w:rsidRDefault="00876ED4" w:rsidP="003F4B0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rPr>
                <w:rStyle w:val="apple-converted-space"/>
                <w:bCs/>
                <w:shd w:val="clear" w:color="auto" w:fill="FFFFFF"/>
              </w:rPr>
              <w:lastRenderedPageBreak/>
              <w:t> </w:t>
            </w:r>
            <w:hyperlink r:id="rId8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Луис Мандоки</w:t>
              </w:r>
            </w:hyperlink>
          </w:p>
        </w:tc>
        <w:tc>
          <w:tcPr>
            <w:tcW w:w="1658" w:type="dxa"/>
            <w:gridSpan w:val="2"/>
          </w:tcPr>
          <w:p w:rsidR="00346C75" w:rsidRPr="00876ED4" w:rsidRDefault="00346C75" w:rsidP="003F4B0B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346C75" w:rsidRPr="00876ED4" w:rsidRDefault="00876ED4" w:rsidP="003F4B0B">
            <w:pPr>
              <w:jc w:val="both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1994 г.</w:t>
            </w:r>
          </w:p>
          <w:p w:rsidR="00346C75" w:rsidRPr="00876ED4" w:rsidRDefault="00346C75" w:rsidP="003F4B0B">
            <w:pPr>
              <w:jc w:val="both"/>
            </w:pPr>
          </w:p>
        </w:tc>
        <w:tc>
          <w:tcPr>
            <w:tcW w:w="1276" w:type="dxa"/>
          </w:tcPr>
          <w:p w:rsidR="00346C75" w:rsidRPr="00876ED4" w:rsidRDefault="00346C75" w:rsidP="003F4B0B">
            <w:pPr>
              <w:jc w:val="both"/>
            </w:pPr>
            <w:r w:rsidRPr="00876ED4">
              <w:t>126</w:t>
            </w:r>
            <w:r w:rsidR="0017201E">
              <w:t xml:space="preserve"> </w:t>
            </w:r>
            <w:r w:rsidRPr="00876ED4">
              <w:t>мин</w:t>
            </w:r>
            <w:r w:rsidR="00993AF0">
              <w:t>.</w:t>
            </w:r>
          </w:p>
        </w:tc>
        <w:tc>
          <w:tcPr>
            <w:tcW w:w="1701" w:type="dxa"/>
          </w:tcPr>
          <w:p w:rsidR="00346C75" w:rsidRPr="00876ED4" w:rsidRDefault="00346C75" w:rsidP="003F4B0B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967BC8" w:rsidRPr="00876ED4" w:rsidRDefault="00967BC8" w:rsidP="00745842">
            <w:pPr>
              <w:pStyle w:val="aa"/>
              <w:numPr>
                <w:ilvl w:val="0"/>
                <w:numId w:val="8"/>
              </w:numPr>
              <w:jc w:val="center"/>
            </w:pPr>
          </w:p>
        </w:tc>
        <w:tc>
          <w:tcPr>
            <w:tcW w:w="1998" w:type="dxa"/>
          </w:tcPr>
          <w:p w:rsidR="00967BC8" w:rsidRPr="00876ED4" w:rsidRDefault="00967BC8" w:rsidP="00967BC8">
            <w:pPr>
              <w:jc w:val="both"/>
            </w:pPr>
            <w:r w:rsidRPr="00876ED4">
              <w:t>Видео лекция профессора Жданова В.Г. «Здоровый образ жизни-борьба за трезвость»,</w:t>
            </w:r>
          </w:p>
          <w:p w:rsidR="00967BC8" w:rsidRPr="00876ED4" w:rsidRDefault="00967BC8" w:rsidP="00967BC8">
            <w:pPr>
              <w:jc w:val="both"/>
            </w:pPr>
            <w:r w:rsidRPr="00876ED4">
              <w:t>«Трезвая Россия»,</w:t>
            </w:r>
          </w:p>
          <w:p w:rsidR="00967BC8" w:rsidRPr="00876ED4" w:rsidRDefault="00967BC8" w:rsidP="00967BC8">
            <w:pPr>
              <w:jc w:val="both"/>
            </w:pPr>
            <w:r w:rsidRPr="00876ED4">
              <w:t>«Лекция о вреде табака и алкоголя»</w:t>
            </w:r>
          </w:p>
          <w:p w:rsidR="00967BC8" w:rsidRPr="00876ED4" w:rsidRDefault="00967BC8" w:rsidP="00967BC8">
            <w:pPr>
              <w:jc w:val="both"/>
            </w:pPr>
            <w:r w:rsidRPr="00876ED4">
              <w:t xml:space="preserve">«Три причины употребления алкоголя», «Все об алкоголе» </w:t>
            </w:r>
          </w:p>
          <w:p w:rsidR="00967BC8" w:rsidRPr="00876ED4" w:rsidRDefault="00967BC8" w:rsidP="00967BC8">
            <w:pPr>
              <w:jc w:val="both"/>
            </w:pPr>
          </w:p>
        </w:tc>
        <w:tc>
          <w:tcPr>
            <w:tcW w:w="3686" w:type="dxa"/>
            <w:gridSpan w:val="2"/>
          </w:tcPr>
          <w:p w:rsidR="00967BC8" w:rsidRPr="00876ED4" w:rsidRDefault="00967BC8" w:rsidP="00967BC8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Жданов Владимир Георгиевич- председатель союза борьбы за народную трезвость, один из авторов проекта «Общее дело».</w:t>
            </w:r>
          </w:p>
        </w:tc>
        <w:tc>
          <w:tcPr>
            <w:tcW w:w="1559" w:type="dxa"/>
            <w:gridSpan w:val="2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658" w:type="dxa"/>
            <w:gridSpan w:val="2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276" w:type="dxa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134" w:type="dxa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276" w:type="dxa"/>
          </w:tcPr>
          <w:p w:rsidR="00967BC8" w:rsidRPr="00876ED4" w:rsidRDefault="00967BC8" w:rsidP="00967BC8">
            <w:pPr>
              <w:jc w:val="center"/>
            </w:pPr>
            <w:r w:rsidRPr="00876ED4">
              <w:t xml:space="preserve"> </w:t>
            </w:r>
            <w:r w:rsidRPr="00876ED4">
              <w:rPr>
                <w:lang w:val="en-US"/>
              </w:rPr>
              <w:t>84 мин</w:t>
            </w:r>
            <w:r w:rsidRPr="00876ED4">
              <w:t>.</w:t>
            </w:r>
          </w:p>
        </w:tc>
        <w:tc>
          <w:tcPr>
            <w:tcW w:w="1701" w:type="dxa"/>
          </w:tcPr>
          <w:p w:rsidR="00967BC8" w:rsidRPr="00876ED4" w:rsidRDefault="00967BC8" w:rsidP="00967BC8">
            <w:pPr>
              <w:rPr>
                <w:lang w:val="en-US"/>
              </w:rPr>
            </w:pPr>
            <w:r w:rsidRPr="00876ED4">
              <w:rPr>
                <w:lang w:val="en-US"/>
              </w:rPr>
              <w:t>Oum.video/videos/Zhdanov/</w:t>
            </w:r>
          </w:p>
        </w:tc>
      </w:tr>
      <w:tr w:rsidR="00876ED4" w:rsidRPr="00B84859" w:rsidTr="00B84859">
        <w:trPr>
          <w:trHeight w:val="225"/>
        </w:trPr>
        <w:tc>
          <w:tcPr>
            <w:tcW w:w="880" w:type="dxa"/>
            <w:gridSpan w:val="2"/>
          </w:tcPr>
          <w:p w:rsidR="00967BC8" w:rsidRPr="00876ED4" w:rsidRDefault="00967BC8" w:rsidP="00745842">
            <w:pPr>
              <w:pStyle w:val="aa"/>
              <w:numPr>
                <w:ilvl w:val="0"/>
                <w:numId w:val="8"/>
              </w:numPr>
              <w:jc w:val="center"/>
            </w:pPr>
          </w:p>
        </w:tc>
        <w:tc>
          <w:tcPr>
            <w:tcW w:w="1998" w:type="dxa"/>
          </w:tcPr>
          <w:p w:rsidR="00967BC8" w:rsidRPr="00876ED4" w:rsidRDefault="00967BC8" w:rsidP="00967BC8">
            <w:pPr>
              <w:jc w:val="both"/>
            </w:pPr>
            <w:r w:rsidRPr="00876ED4">
              <w:t>Видео лекции к.м.н. Селицкого А.</w:t>
            </w:r>
          </w:p>
          <w:p w:rsidR="00967BC8" w:rsidRDefault="00967BC8" w:rsidP="00967BC8">
            <w:pPr>
              <w:jc w:val="both"/>
            </w:pPr>
            <w:r w:rsidRPr="00876ED4">
              <w:t>«Влияние алкоголя на генетику и здоровье человека»</w:t>
            </w:r>
          </w:p>
          <w:p w:rsidR="00183E5A" w:rsidRPr="00876ED4" w:rsidRDefault="00183E5A" w:rsidP="00967BC8">
            <w:pPr>
              <w:jc w:val="both"/>
            </w:pPr>
          </w:p>
        </w:tc>
        <w:tc>
          <w:tcPr>
            <w:tcW w:w="3686" w:type="dxa"/>
            <w:gridSpan w:val="2"/>
          </w:tcPr>
          <w:p w:rsidR="00967BC8" w:rsidRPr="00876ED4" w:rsidRDefault="00967BC8" w:rsidP="00967BC8">
            <w:pPr>
              <w:ind w:right="-53"/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 xml:space="preserve">Лекция с медицинской точки зрения о </w:t>
            </w:r>
            <w:r w:rsidR="00B84859" w:rsidRPr="00876ED4">
              <w:rPr>
                <w:rFonts w:eastAsia="Calibri"/>
              </w:rPr>
              <w:t>том,</w:t>
            </w:r>
            <w:r w:rsidRPr="00876ED4">
              <w:rPr>
                <w:rFonts w:eastAsia="Calibri"/>
              </w:rPr>
              <w:t xml:space="preserve"> что такое алкоголь и как он влияет </w:t>
            </w:r>
            <w:r w:rsidR="00B67E2D">
              <w:rPr>
                <w:rFonts w:eastAsia="Calibri"/>
              </w:rPr>
              <w:t>на генетику и здоровье человека</w:t>
            </w:r>
          </w:p>
          <w:p w:rsidR="00967BC8" w:rsidRPr="00876ED4" w:rsidRDefault="00967BC8" w:rsidP="00967BC8">
            <w:pPr>
              <w:ind w:right="-53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967BC8" w:rsidRPr="00876ED4" w:rsidRDefault="00967BC8" w:rsidP="00967BC8">
            <w:pPr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967BC8" w:rsidRPr="00876ED4" w:rsidRDefault="00967BC8" w:rsidP="00967BC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134" w:type="dxa"/>
          </w:tcPr>
          <w:p w:rsidR="00967BC8" w:rsidRPr="00876ED4" w:rsidRDefault="00967BC8" w:rsidP="00967BC8">
            <w:pPr>
              <w:jc w:val="center"/>
            </w:pPr>
          </w:p>
        </w:tc>
        <w:tc>
          <w:tcPr>
            <w:tcW w:w="1276" w:type="dxa"/>
          </w:tcPr>
          <w:p w:rsidR="00967BC8" w:rsidRPr="00876ED4" w:rsidRDefault="00967BC8" w:rsidP="00967BC8">
            <w:pPr>
              <w:jc w:val="center"/>
            </w:pPr>
            <w:r w:rsidRPr="00876ED4">
              <w:rPr>
                <w:lang w:val="en-US"/>
              </w:rPr>
              <w:t>60 мин</w:t>
            </w:r>
            <w:r w:rsidRPr="00876ED4">
              <w:t>.</w:t>
            </w:r>
          </w:p>
        </w:tc>
        <w:tc>
          <w:tcPr>
            <w:tcW w:w="1701" w:type="dxa"/>
          </w:tcPr>
          <w:p w:rsidR="00967BC8" w:rsidRPr="00876ED4" w:rsidRDefault="00967BC8" w:rsidP="00967BC8">
            <w:pPr>
              <w:rPr>
                <w:lang w:val="en-US"/>
              </w:rPr>
            </w:pPr>
            <w:r w:rsidRPr="00876ED4">
              <w:rPr>
                <w:lang w:val="en-US"/>
              </w:rPr>
              <w:t>Oum.video/videos/Aleksey-selickiy/</w:t>
            </w: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967BC8" w:rsidRPr="00745842" w:rsidRDefault="00967BC8" w:rsidP="00745842">
            <w:pPr>
              <w:pStyle w:val="aa"/>
              <w:numPr>
                <w:ilvl w:val="0"/>
                <w:numId w:val="8"/>
              </w:num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967BC8" w:rsidRPr="00876ED4" w:rsidRDefault="00967BC8" w:rsidP="00876ED4">
            <w:pPr>
              <w:jc w:val="both"/>
            </w:pPr>
            <w:r w:rsidRPr="00876ED4">
              <w:t>«Потерянный уик-энд»</w:t>
            </w:r>
          </w:p>
        </w:tc>
        <w:tc>
          <w:tcPr>
            <w:tcW w:w="3686" w:type="dxa"/>
            <w:gridSpan w:val="2"/>
          </w:tcPr>
          <w:p w:rsidR="00967BC8" w:rsidRPr="00876ED4" w:rsidRDefault="00967BC8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 xml:space="preserve">Писатель Дон Бэрнэм постепенно </w:t>
            </w:r>
            <w:r w:rsidR="00B84859" w:rsidRPr="00876ED4">
              <w:rPr>
                <w:rFonts w:eastAsia="Calibri"/>
              </w:rPr>
              <w:t>спивается, находится</w:t>
            </w:r>
            <w:r w:rsidRPr="00876ED4">
              <w:rPr>
                <w:rFonts w:eastAsia="Calibri"/>
              </w:rPr>
              <w:t xml:space="preserve"> в кризис</w:t>
            </w:r>
            <w:r w:rsidR="00B67E2D">
              <w:rPr>
                <w:rFonts w:eastAsia="Calibri"/>
              </w:rPr>
              <w:t>е, постепенно опускается на дно</w:t>
            </w:r>
          </w:p>
          <w:p w:rsidR="00967BC8" w:rsidRPr="00876ED4" w:rsidRDefault="00967BC8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967BC8" w:rsidRPr="00876ED4" w:rsidRDefault="00967BC8" w:rsidP="00876ED4">
            <w:pPr>
              <w:jc w:val="both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967BC8" w:rsidRPr="00876ED4" w:rsidRDefault="00967BC8" w:rsidP="00876ED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967BC8" w:rsidRPr="00876ED4" w:rsidRDefault="00967BC8" w:rsidP="00876ED4">
            <w:pPr>
              <w:jc w:val="both"/>
            </w:pPr>
          </w:p>
        </w:tc>
        <w:tc>
          <w:tcPr>
            <w:tcW w:w="1134" w:type="dxa"/>
          </w:tcPr>
          <w:p w:rsidR="00967BC8" w:rsidRPr="00876ED4" w:rsidRDefault="00967BC8" w:rsidP="00876ED4">
            <w:pPr>
              <w:jc w:val="both"/>
            </w:pPr>
            <w:r w:rsidRPr="00876ED4">
              <w:t>1945г.</w:t>
            </w:r>
          </w:p>
        </w:tc>
        <w:tc>
          <w:tcPr>
            <w:tcW w:w="1276" w:type="dxa"/>
          </w:tcPr>
          <w:p w:rsidR="00967BC8" w:rsidRPr="00876ED4" w:rsidRDefault="00967BC8" w:rsidP="00876ED4">
            <w:pPr>
              <w:jc w:val="both"/>
            </w:pPr>
          </w:p>
        </w:tc>
        <w:tc>
          <w:tcPr>
            <w:tcW w:w="1701" w:type="dxa"/>
          </w:tcPr>
          <w:p w:rsidR="00967BC8" w:rsidRPr="00876ED4" w:rsidRDefault="00967BC8" w:rsidP="00876ED4">
            <w:pPr>
              <w:jc w:val="both"/>
            </w:pPr>
            <w:r w:rsidRPr="00876ED4">
              <w:t>Кинопоиск</w:t>
            </w: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967BC8" w:rsidRPr="00876ED4" w:rsidRDefault="00967BC8" w:rsidP="00745842">
            <w:pPr>
              <w:pStyle w:val="aa"/>
              <w:numPr>
                <w:ilvl w:val="0"/>
                <w:numId w:val="8"/>
              </w:numPr>
              <w:jc w:val="both"/>
            </w:pPr>
          </w:p>
        </w:tc>
        <w:tc>
          <w:tcPr>
            <w:tcW w:w="1998" w:type="dxa"/>
          </w:tcPr>
          <w:p w:rsidR="00967BC8" w:rsidRPr="00876ED4" w:rsidRDefault="00967BC8" w:rsidP="00876ED4">
            <w:pPr>
              <w:jc w:val="both"/>
            </w:pPr>
            <w:r w:rsidRPr="00876ED4">
              <w:t>«Я буду плакать завтра»</w:t>
            </w:r>
          </w:p>
        </w:tc>
        <w:tc>
          <w:tcPr>
            <w:tcW w:w="3686" w:type="dxa"/>
            <w:gridSpan w:val="2"/>
          </w:tcPr>
          <w:p w:rsidR="00967BC8" w:rsidRPr="00876ED4" w:rsidRDefault="00967BC8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Один из первых и мощных фильмов об об</w:t>
            </w:r>
            <w:r w:rsidR="00B67E2D">
              <w:rPr>
                <w:rFonts w:eastAsia="Calibri"/>
              </w:rPr>
              <w:t>разе женщины- алкоголика в кино</w:t>
            </w:r>
          </w:p>
          <w:p w:rsidR="00967BC8" w:rsidRPr="00876ED4" w:rsidRDefault="00967BC8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967BC8" w:rsidRPr="00876ED4" w:rsidRDefault="00967BC8" w:rsidP="00876ED4">
            <w:pPr>
              <w:jc w:val="both"/>
              <w:rPr>
                <w:b/>
              </w:rPr>
            </w:pPr>
          </w:p>
        </w:tc>
        <w:tc>
          <w:tcPr>
            <w:tcW w:w="1658" w:type="dxa"/>
            <w:gridSpan w:val="2"/>
          </w:tcPr>
          <w:p w:rsidR="00967BC8" w:rsidRPr="00876ED4" w:rsidRDefault="00967BC8" w:rsidP="00876ED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967BC8" w:rsidRPr="00876ED4" w:rsidRDefault="00967BC8" w:rsidP="00876ED4">
            <w:pPr>
              <w:jc w:val="both"/>
            </w:pPr>
          </w:p>
        </w:tc>
        <w:tc>
          <w:tcPr>
            <w:tcW w:w="1134" w:type="dxa"/>
          </w:tcPr>
          <w:p w:rsidR="00967BC8" w:rsidRPr="00876ED4" w:rsidRDefault="00967BC8" w:rsidP="00876ED4">
            <w:pPr>
              <w:jc w:val="both"/>
            </w:pPr>
            <w:r w:rsidRPr="00876ED4">
              <w:rPr>
                <w:lang w:val="en-US"/>
              </w:rPr>
              <w:t>1955</w:t>
            </w:r>
            <w:r w:rsidRPr="00876ED4">
              <w:t>г.</w:t>
            </w:r>
          </w:p>
        </w:tc>
        <w:tc>
          <w:tcPr>
            <w:tcW w:w="1276" w:type="dxa"/>
          </w:tcPr>
          <w:p w:rsidR="00967BC8" w:rsidRPr="00876ED4" w:rsidRDefault="00967BC8" w:rsidP="00876ED4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967BC8" w:rsidRPr="00876ED4" w:rsidRDefault="00967BC8" w:rsidP="00876ED4">
            <w:pPr>
              <w:jc w:val="both"/>
            </w:pPr>
            <w:r w:rsidRPr="00876ED4">
              <w:t>Кинопоиск</w:t>
            </w: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141581" w:rsidRPr="00745842" w:rsidRDefault="00141581" w:rsidP="00745842">
            <w:pPr>
              <w:pStyle w:val="a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</w:p>
        </w:tc>
        <w:tc>
          <w:tcPr>
            <w:tcW w:w="1998" w:type="dxa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</w:rPr>
              <w:t>Видеоролик «Пивной алкоголизм»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пива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658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ТК «ЭФИР»,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ТК «ТНВ»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2016г.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15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</w:pPr>
            <w:hyperlink r:id="rId9" w:anchor="Up8xokrJjOjxWSDGQ3ZRYA/file/hKZ2wKwI" w:history="1">
              <w:r w:rsidR="00993AF0" w:rsidRPr="00105233">
                <w:rPr>
                  <w:rStyle w:val="a7"/>
                </w:rPr>
                <w:t>https://mega.nz/folder/sORh2biZ#Up8xokrJjOjxWSDGQ3ZRYA/file/hKZ2wKwI</w:t>
              </w:r>
            </w:hyperlink>
          </w:p>
          <w:p w:rsidR="00993AF0" w:rsidRPr="00876ED4" w:rsidRDefault="00993AF0" w:rsidP="00876ED4">
            <w:pPr>
              <w:jc w:val="both"/>
            </w:pP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141581" w:rsidRPr="00745842" w:rsidRDefault="00141581" w:rsidP="00745842">
            <w:pPr>
              <w:pStyle w:val="a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</w:p>
        </w:tc>
        <w:tc>
          <w:tcPr>
            <w:tcW w:w="1998" w:type="dxa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</w:rPr>
              <w:t>Видеоролик «Какая истина в вине?»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алкоголя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658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«Инновация»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2014г.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 мин.25сек.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0" w:anchor="JMRT7rm1zpn7JpBI2T0ezA/file/JO5RUZ4Y" w:history="1">
              <w:r w:rsidR="00993AF0" w:rsidRPr="00105233">
                <w:rPr>
                  <w:rStyle w:val="a7"/>
                  <w:rFonts w:eastAsia="Calibri"/>
                </w:rPr>
                <w:t>https://mega.nz/folder/FP4DiZpJ#JMRT7rm1zpn7JpBI2T0ezA/file/JO5RUZ4Y</w:t>
              </w:r>
            </w:hyperlink>
          </w:p>
          <w:p w:rsidR="00993AF0" w:rsidRPr="00876ED4" w:rsidRDefault="00993AF0" w:rsidP="00876ED4">
            <w:pPr>
              <w:jc w:val="both"/>
              <w:rPr>
                <w:b/>
              </w:rPr>
            </w:pP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141581" w:rsidRPr="00745842" w:rsidRDefault="00141581" w:rsidP="00745842">
            <w:pPr>
              <w:pStyle w:val="a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</w:p>
        </w:tc>
        <w:tc>
          <w:tcPr>
            <w:tcW w:w="1998" w:type="dxa"/>
          </w:tcPr>
          <w:p w:rsidR="00141581" w:rsidRPr="00876ED4" w:rsidRDefault="00141581" w:rsidP="00876ED4">
            <w:pPr>
              <w:jc w:val="both"/>
              <w:rPr>
                <w:bCs/>
                <w:iCs/>
              </w:rPr>
            </w:pPr>
            <w:r w:rsidRPr="00876ED4">
              <w:rPr>
                <w:bCs/>
                <w:iCs/>
              </w:rPr>
              <w:t>Видеофильм «Как победить зеленого змия?»</w:t>
            </w:r>
          </w:p>
          <w:p w:rsidR="00141581" w:rsidRPr="00876ED4" w:rsidRDefault="00141581" w:rsidP="00876ED4">
            <w:pPr>
              <w:jc w:val="both"/>
              <w:rPr>
                <w:bCs/>
              </w:rPr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алкоголя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658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«Инновация»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2014г.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</w:pPr>
            <w:r>
              <w:t>8</w:t>
            </w:r>
            <w:r w:rsidR="00141581" w:rsidRPr="00876ED4">
              <w:t>мин.15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1" w:anchor="JMRT7rm1zpn7JpBI2T0ezA/file/RLA2zLjI" w:history="1">
              <w:r w:rsidR="00993AF0" w:rsidRPr="00105233">
                <w:rPr>
                  <w:rStyle w:val="a7"/>
                  <w:rFonts w:eastAsia="Calibri"/>
                </w:rPr>
                <w:t>https://mega.nz/folder/FP4DiZpJ#JMRT7rm1zpn7JpBI2T0ezA/file/RLA2zLjI</w:t>
              </w:r>
            </w:hyperlink>
          </w:p>
          <w:p w:rsidR="00993AF0" w:rsidRPr="00876ED4" w:rsidRDefault="00993AF0" w:rsidP="00876ED4">
            <w:pPr>
              <w:jc w:val="both"/>
              <w:rPr>
                <w:b/>
              </w:rPr>
            </w:pP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141581" w:rsidRPr="00745842" w:rsidRDefault="00141581" w:rsidP="00745842">
            <w:pPr>
              <w:pStyle w:val="a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</w:p>
        </w:tc>
        <w:tc>
          <w:tcPr>
            <w:tcW w:w="1998" w:type="dxa"/>
          </w:tcPr>
          <w:p w:rsidR="00141581" w:rsidRPr="00876ED4" w:rsidRDefault="00141581" w:rsidP="00876ED4">
            <w:pPr>
              <w:jc w:val="both"/>
              <w:rPr>
                <w:bCs/>
                <w:iCs/>
              </w:rPr>
            </w:pPr>
            <w:r w:rsidRPr="00876ED4">
              <w:rPr>
                <w:bCs/>
                <w:iCs/>
              </w:rPr>
              <w:t>Мультфильм «Профилактика алкоголизма»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алкоголя на организм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658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Татармультфильм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 мин.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2" w:anchor="W-he4RoJnkws1UO3baOvTA/file/UXJ2zDzB" w:history="1">
              <w:r w:rsidR="00993AF0" w:rsidRPr="00105233">
                <w:rPr>
                  <w:rStyle w:val="a7"/>
                  <w:rFonts w:eastAsia="Calibri"/>
                </w:rPr>
                <w:t>https://mega.nz/folder/xKQG3a6B#W-he4RoJnkws1UO3baOvTA/file/UXJ2zDzB</w:t>
              </w:r>
            </w:hyperlink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</w:tr>
      <w:tr w:rsidR="00876ED4" w:rsidRPr="00876ED4" w:rsidTr="00B84859">
        <w:trPr>
          <w:trHeight w:val="225"/>
        </w:trPr>
        <w:tc>
          <w:tcPr>
            <w:tcW w:w="880" w:type="dxa"/>
            <w:gridSpan w:val="2"/>
          </w:tcPr>
          <w:p w:rsidR="00141581" w:rsidRPr="00745842" w:rsidRDefault="00141581" w:rsidP="00745842">
            <w:pPr>
              <w:pStyle w:val="aa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</w:p>
        </w:tc>
        <w:tc>
          <w:tcPr>
            <w:tcW w:w="1998" w:type="dxa"/>
          </w:tcPr>
          <w:p w:rsidR="00141581" w:rsidRPr="00876ED4" w:rsidRDefault="00141581" w:rsidP="00876ED4">
            <w:pPr>
              <w:jc w:val="both"/>
              <w:rPr>
                <w:bCs/>
                <w:iCs/>
              </w:rPr>
            </w:pPr>
            <w:r w:rsidRPr="00876ED4">
              <w:rPr>
                <w:bCs/>
                <w:iCs/>
              </w:rPr>
              <w:t>Видеофильм «Нет алкоголю. Я за активный образ жизни».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алкоголя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658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«Артима»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6 мин. 16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3" w:anchor="W-he4RoJnkws1UO3baOvTA/file/JL4lwKRK" w:history="1">
              <w:r w:rsidR="00993AF0" w:rsidRPr="00105233">
                <w:rPr>
                  <w:rStyle w:val="a7"/>
                  <w:rFonts w:eastAsia="Calibri"/>
                </w:rPr>
                <w:t>https://mega.nz/folder/xKQG3a6B#W-he4RoJnkws1UO3baOvTA/file/JL4lwKRK</w:t>
              </w:r>
            </w:hyperlink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</w:tr>
      <w:tr w:rsidR="00876ED4" w:rsidRPr="00876ED4" w:rsidTr="00745842">
        <w:trPr>
          <w:trHeight w:val="305"/>
        </w:trPr>
        <w:tc>
          <w:tcPr>
            <w:tcW w:w="15168" w:type="dxa"/>
            <w:gridSpan w:val="13"/>
          </w:tcPr>
          <w:p w:rsidR="00141581" w:rsidRPr="00876ED4" w:rsidRDefault="00141581" w:rsidP="00876ED4">
            <w:pPr>
              <w:jc w:val="center"/>
              <w:rPr>
                <w:b/>
              </w:rPr>
            </w:pPr>
          </w:p>
          <w:p w:rsidR="00141581" w:rsidRPr="00876ED4" w:rsidRDefault="00141581" w:rsidP="00876ED4">
            <w:pPr>
              <w:jc w:val="center"/>
              <w:rPr>
                <w:b/>
              </w:rPr>
            </w:pPr>
            <w:r w:rsidRPr="00876ED4">
              <w:rPr>
                <w:b/>
              </w:rPr>
              <w:t>Профилактика потребления наркотических средств</w:t>
            </w:r>
          </w:p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9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Дневник</w:t>
            </w: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876ED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баскетболиста</w:t>
            </w:r>
          </w:p>
          <w:p w:rsidR="00141581" w:rsidRPr="00876ED4" w:rsidRDefault="00141581" w:rsidP="00876ED4">
            <w:pPr>
              <w:shd w:val="clear" w:color="auto" w:fill="FFFFFF"/>
              <w:jc w:val="both"/>
              <w:textAlignment w:val="top"/>
              <w:rPr>
                <w:lang w:val="en-US"/>
              </w:rPr>
            </w:pPr>
          </w:p>
          <w:p w:rsidR="00141581" w:rsidRPr="00876ED4" w:rsidRDefault="00141581" w:rsidP="00876ED4">
            <w:pPr>
              <w:jc w:val="both"/>
              <w:rPr>
                <w:rStyle w:val="a7"/>
                <w:color w:val="auto"/>
                <w:lang w:val="en-US"/>
              </w:rPr>
            </w:pPr>
            <w:r w:rsidRPr="00876ED4">
              <w:fldChar w:fldCharType="begin"/>
            </w:r>
            <w:r w:rsidRPr="00876ED4">
              <w:rPr>
                <w:lang w:val="en-US"/>
              </w:rPr>
              <w:instrText xml:space="preserve"> HYPERLINK "http://www.kinopoisk.ru/film/6175" \t "_blank" </w:instrText>
            </w:r>
            <w:r w:rsidRPr="00876ED4">
              <w:fldChar w:fldCharType="separate"/>
            </w:r>
          </w:p>
          <w:p w:rsidR="00141581" w:rsidRPr="00876ED4" w:rsidRDefault="00141581" w:rsidP="00876ED4">
            <w:pPr>
              <w:jc w:val="both"/>
              <w:rPr>
                <w:lang w:val="en-US"/>
              </w:rPr>
            </w:pPr>
          </w:p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fldChar w:fldCharType="end"/>
            </w:r>
          </w:p>
          <w:p w:rsidR="00141581" w:rsidRPr="00876ED4" w:rsidRDefault="00141581" w:rsidP="00876ED4">
            <w:pPr>
              <w:shd w:val="clear" w:color="auto" w:fill="FFFFFF"/>
              <w:jc w:val="both"/>
            </w:pPr>
            <w:r w:rsidRPr="00876ED4">
              <w:rPr>
                <w:noProof/>
              </w:rPr>
              <mc:AlternateContent>
                <mc:Choice Requires="wps">
                  <w:drawing>
                    <wp:inline distT="0" distB="0" distL="0" distR="0" wp14:anchorId="6C907612" wp14:editId="7D0E7923">
                      <wp:extent cx="298450" cy="298450"/>
                      <wp:effectExtent l="0" t="0" r="0" b="0"/>
                      <wp:docPr id="1" name="AutoShape 5" descr="Фильм о зависимости ЗАПИСКИ БАСКЕТБОЛИС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B7FF1" id="AutoShape 5" o:spid="_x0000_s1026" alt="Фильм о зависимости ЗАПИСКИ БАСКЕТБОЛИСТА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Картина основана на реальных событиях из жизни Джима Кэрролла, который написал об этом автобиографическую книгу. Джим — шестнадцатилетний подросток, который учится в церковном колледже, увлекается баскетболом и пишет стихи. Свое свободное время он проводит с друзьями и все события описывает в своем дне</w:t>
            </w:r>
            <w:r w:rsidR="00B67E2D">
              <w:rPr>
                <w:sz w:val="20"/>
                <w:szCs w:val="20"/>
              </w:rPr>
              <w:t>внике</w:t>
            </w:r>
          </w:p>
          <w:p w:rsidR="00141581" w:rsidRDefault="00141581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 xml:space="preserve">Но абсолютно все в его жизни переворачивается с ног на голову, когда однажды Джим попробовал героин. Парень бросает школу и баскетбольную команду, уходит из дома и начинает вести уличную жизнь с друзьями в поисках очередной дозы. Постепенно Джим деградирует и превращается в существо, для которого единственной целью является — найти и принять дозу. Однако, после того, как Джим попадает </w:t>
            </w:r>
            <w:r w:rsidRPr="00876ED4">
              <w:rPr>
                <w:sz w:val="20"/>
                <w:szCs w:val="20"/>
              </w:rPr>
              <w:lastRenderedPageBreak/>
              <w:t>в тюрьму, ему удается изб</w:t>
            </w:r>
            <w:r w:rsidR="00B67E2D">
              <w:rPr>
                <w:sz w:val="20"/>
                <w:szCs w:val="20"/>
              </w:rPr>
              <w:t>авиться от страшной зависимости</w:t>
            </w:r>
          </w:p>
          <w:p w:rsidR="00993AF0" w:rsidRPr="00876ED4" w:rsidRDefault="00993AF0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lastRenderedPageBreak/>
              <w:t>Скотт Кэлверт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18+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1995г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102мин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9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«Игла»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 xml:space="preserve">Парень по имени Мор, </w:t>
            </w:r>
            <w:r w:rsidR="00B84859" w:rsidRPr="00876ED4">
              <w:t>увидев,</w:t>
            </w:r>
            <w:r w:rsidRPr="00876ED4">
              <w:t xml:space="preserve"> что его подруга «сидит на игле», отправля</w:t>
            </w:r>
            <w:r w:rsidR="00B67E2D">
              <w:t>ется разбираться с наркомафией.</w:t>
            </w:r>
          </w:p>
          <w:p w:rsidR="00141581" w:rsidRPr="00876ED4" w:rsidRDefault="00876ED4" w:rsidP="00876ED4">
            <w:pPr>
              <w:jc w:val="both"/>
            </w:pPr>
            <w:r>
              <w:t xml:space="preserve">В главной </w:t>
            </w:r>
            <w:bookmarkStart w:id="0" w:name="_GoBack"/>
            <w:bookmarkEnd w:id="0"/>
            <w:r w:rsidR="00B84859" w:rsidRPr="00876ED4">
              <w:t xml:space="preserve">роли </w:t>
            </w:r>
            <w:r w:rsidR="00B84859">
              <w:t>-</w:t>
            </w:r>
            <w:r>
              <w:t xml:space="preserve"> Виктор</w:t>
            </w:r>
            <w:r w:rsidR="00141581" w:rsidRPr="00876ED4">
              <w:t xml:space="preserve"> Цой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Казахфильм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1988г.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t>80 мин</w:t>
            </w:r>
            <w:r w:rsidRPr="00876ED4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745842" w:rsidRDefault="00141581" w:rsidP="00745842">
            <w:pPr>
              <w:pStyle w:val="aa"/>
              <w:numPr>
                <w:ilvl w:val="0"/>
                <w:numId w:val="9"/>
              </w:numPr>
              <w:jc w:val="both"/>
              <w:rPr>
                <w:lang w:val="en-US"/>
              </w:rPr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«Трагедия в стиле рок»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Социальная драма. Студент юрфака становится жертвой наркотиков и преступлений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Мосфильм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1988г.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t>170 мин</w:t>
            </w:r>
            <w:r w:rsidRPr="00876ED4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9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Документальный фильм «Волки в городе»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«Белая смерть»- наркотики. Во что превращает человека-взрослого или подростка- эта мучительная страсть?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Таджикфильм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1987г.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t>20 мин</w:t>
            </w:r>
            <w:r w:rsidRPr="00876ED4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745842" w:rsidRDefault="00141581" w:rsidP="00745842">
            <w:pPr>
              <w:pStyle w:val="aa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Видеоролик «Жизнь без наркотиков»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вреде наркомании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2016г.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15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4" w:anchor="Up8xokrJjOjxWSDGQ3ZRYA/file/NWBSnYjK" w:history="1">
              <w:r w:rsidR="00993AF0" w:rsidRPr="00105233">
                <w:rPr>
                  <w:rStyle w:val="a7"/>
                  <w:rFonts w:eastAsia="Calibri"/>
                </w:rPr>
                <w:t>https://mega.nz/folder/sORh2biZ#Up8xokrJjOjxWSDGQ3ZRYA/file/NWBSnYjK</w:t>
              </w:r>
            </w:hyperlink>
          </w:p>
          <w:p w:rsidR="00993AF0" w:rsidRPr="00876ED4" w:rsidRDefault="00993AF0" w:rsidP="00876ED4">
            <w:pPr>
              <w:jc w:val="both"/>
              <w:rPr>
                <w:b/>
              </w:rPr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745842" w:rsidRDefault="00141581" w:rsidP="00745842">
            <w:pPr>
              <w:pStyle w:val="aa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  <w:iCs/>
              </w:rPr>
              <w:t>Мультфильм «Профилактика наркомании»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наркотиков на организм человека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Татармультфильм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 мин.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5" w:anchor="W-he4RoJnkws1UO3baOvTA/file/oTBnjQxJ" w:history="1">
              <w:r w:rsidR="00993AF0" w:rsidRPr="00105233">
                <w:rPr>
                  <w:rStyle w:val="a7"/>
                  <w:rFonts w:eastAsia="Calibri"/>
                </w:rPr>
                <w:t>https://mega.nz/folder/xKQG3a6B#W-he4RoJnkws1UO3baOvTA/file/oTBnjQxJ</w:t>
              </w:r>
            </w:hyperlink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745842" w:rsidRDefault="00141581" w:rsidP="00745842">
            <w:pPr>
              <w:pStyle w:val="aa"/>
              <w:numPr>
                <w:ilvl w:val="0"/>
                <w:numId w:val="9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  <w:iCs/>
              </w:rPr>
              <w:t>Видеофильм «Нет наркотикам. Я за активный образ жизни».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наркотиков на организм человека,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«Артима»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8 мин. 37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  <w:rPr>
                <w:rFonts w:eastAsia="Calibri"/>
              </w:rPr>
            </w:pPr>
            <w:hyperlink r:id="rId16" w:anchor="W-he4RoJnkws1UO3baOvTA/file/9XxWxR4R" w:history="1">
              <w:r w:rsidR="00993AF0" w:rsidRPr="00105233">
                <w:rPr>
                  <w:rStyle w:val="a7"/>
                  <w:rFonts w:eastAsia="Calibri"/>
                </w:rPr>
                <w:t>https://mega.nz/folder/xKQG3a6B#W-he4RoJnkws1UO3baOvTA/file/9XxWxR4R</w:t>
              </w:r>
            </w:hyperlink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</w:tr>
      <w:tr w:rsidR="00876ED4" w:rsidRPr="00876ED4" w:rsidTr="00745842">
        <w:trPr>
          <w:trHeight w:val="322"/>
        </w:trPr>
        <w:tc>
          <w:tcPr>
            <w:tcW w:w="15168" w:type="dxa"/>
            <w:gridSpan w:val="13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  <w:p w:rsidR="00141581" w:rsidRPr="00876ED4" w:rsidRDefault="00141581" w:rsidP="00876ED4">
            <w:pPr>
              <w:jc w:val="center"/>
              <w:rPr>
                <w:b/>
              </w:rPr>
            </w:pPr>
            <w:r w:rsidRPr="00876ED4">
              <w:rPr>
                <w:b/>
              </w:rPr>
              <w:t>Профилактика агрессивного и опасного для жизни и здоровья поведения</w:t>
            </w:r>
          </w:p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</w:tr>
      <w:tr w:rsidR="00876ED4" w:rsidRPr="00876ED4" w:rsidTr="00745842">
        <w:trPr>
          <w:trHeight w:val="390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Стрела</w:t>
            </w:r>
          </w:p>
          <w:p w:rsidR="00141581" w:rsidRPr="00876ED4" w:rsidRDefault="00141581" w:rsidP="00876ED4">
            <w:pPr>
              <w:jc w:val="both"/>
            </w:pPr>
            <w:r w:rsidRPr="00876ED4">
              <w:t>(Короткометражный фильм)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876ED4">
              <w:rPr>
                <w:rFonts w:eastAsiaTheme="minorHAnsi"/>
                <w:sz w:val="20"/>
                <w:szCs w:val="20"/>
                <w:lang w:eastAsia="en-US"/>
              </w:rPr>
              <w:t xml:space="preserve">Школьный задира Эдик Карпов на уроке биологии переходит все границы дозволенного. Этот факт чрезвычайно злит новенькую ученицу Алису </w:t>
            </w:r>
            <w:r w:rsidRPr="00876ED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Климович, и она решает преподать ему урок.</w:t>
            </w:r>
          </w:p>
          <w:p w:rsidR="00993AF0" w:rsidRPr="00876ED4" w:rsidRDefault="00993AF0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lastRenderedPageBreak/>
              <w:t>Евгений Никитин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Россия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2017</w:t>
            </w:r>
            <w:r w:rsidR="00876ED4">
              <w:t>г.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30мин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390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Мои черничные ночи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</w:pPr>
            <w:r w:rsidRPr="00876ED4">
              <w:t>Молодая женщина Элизабет, прошедшая через множество разочарований, ищет себя и пытается залечить разбитое сердце. По мере того как заживают сердечные раны, мимолётные встречи с незнакомыми людьми ведут её к новым и неизведанным страницам жизни. Будь то мечтательный владелец ночного кафе или невезучая девушка-игрок, делающая Элизабет отчаянное предложение, или несчастный полицейский и его непокорная жена — все эти люди помогают Элизабет изменить взгляд на жизнь.</w:t>
            </w:r>
          </w:p>
          <w:p w:rsidR="00993AF0" w:rsidRPr="00876ED4" w:rsidRDefault="00993AF0" w:rsidP="00876ED4">
            <w:pPr>
              <w:jc w:val="both"/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Вонг Кар-Вай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Китай, Франция, США, Гонконг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 +</w:t>
            </w:r>
          </w:p>
        </w:tc>
        <w:tc>
          <w:tcPr>
            <w:tcW w:w="1134" w:type="dxa"/>
          </w:tcPr>
          <w:p w:rsidR="00141581" w:rsidRPr="00876ED4" w:rsidRDefault="00876ED4" w:rsidP="00876ED4">
            <w:pPr>
              <w:jc w:val="both"/>
            </w:pPr>
            <w:r>
              <w:t>2007 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95 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390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Субмарина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</w:pPr>
            <w:r w:rsidRPr="00876ED4">
              <w:t>Познакомьтесь с Оливером Тейтом — не по годам развитым тинэйджером, неисправимым романтиком и сентиментальным мечтателем, которого никто не воспринимает всерьёз. Главные цели Оливера: сохранить разваливающийся брак своих родителей и лишиться девственности до наступления шестнадцати лет в объятиях девушки мечты.</w:t>
            </w:r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Ричард Айоэди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shd w:val="clear" w:color="auto" w:fill="FBFBFB"/>
              </w:rPr>
              <w:t>Великобритания, США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14 +</w:t>
            </w:r>
          </w:p>
        </w:tc>
        <w:tc>
          <w:tcPr>
            <w:tcW w:w="1134" w:type="dxa"/>
          </w:tcPr>
          <w:p w:rsidR="00141581" w:rsidRPr="00876ED4" w:rsidRDefault="00876ED4" w:rsidP="00876ED4">
            <w:pPr>
              <w:jc w:val="both"/>
            </w:pPr>
            <w:r>
              <w:t>2010 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97 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lang w:val="en-US"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1689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Головоломка</w:t>
            </w:r>
          </w:p>
          <w:p w:rsidR="00141581" w:rsidRPr="00876ED4" w:rsidRDefault="00141581" w:rsidP="00876ED4">
            <w:pPr>
              <w:jc w:val="both"/>
            </w:pPr>
            <w:r w:rsidRPr="00876ED4">
              <w:t>мультфильм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 xml:space="preserve">«Головоломка» считается фильмом для семейного просмотра, но адресуется в первую очередь родителям. Мы видим, как происходит в наших головах работа пяти основных эмоций — радости, печали, гнева, страха и отвращения, превратившихся в пятерых разноцветных человечков — и как они, сидя за пультом, управляют нашим поведением и нашей жизнью. Это выглядит очень просто, но и очень наглядно, особенно в случае с девочкой, как в фильме. Сразу понимаешь, что, какой бы ни была идеальная семья (чего </w:t>
            </w:r>
            <w:r w:rsidRPr="00876ED4">
              <w:rPr>
                <w:sz w:val="20"/>
                <w:szCs w:val="20"/>
              </w:rPr>
              <w:lastRenderedPageBreak/>
              <w:t>не бывает), жизнь подростка все равно ад! Он не управляет собой, его ценности рушатся одна за другой, и сделать с этим ничего нельзя — можно только понять и поддержать его. Для подростков это кино тоже должно быть утешительным: когда взрываются гормоны и все почему-то бесит, можно представить, что у тебя в голове разноцветные человечки пытаются разобраться, как сделать тебя счастливым. Но у них пока не все получается.</w:t>
            </w:r>
          </w:p>
          <w:p w:rsidR="00993AF0" w:rsidRPr="00876ED4" w:rsidRDefault="00993AF0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F15022" w:rsidP="00876ED4">
            <w:pPr>
              <w:shd w:val="clear" w:color="auto" w:fill="FFFFFF"/>
              <w:jc w:val="both"/>
              <w:rPr>
                <w:rStyle w:val="apple-converted-space"/>
              </w:rPr>
            </w:pPr>
            <w:hyperlink r:id="rId17" w:history="1">
              <w:r w:rsidR="00141581" w:rsidRPr="00876ED4">
                <w:rPr>
                  <w:rStyle w:val="a7"/>
                  <w:color w:val="auto"/>
                </w:rPr>
                <w:t>Роналдо Дель Кармен</w:t>
              </w:r>
            </w:hyperlink>
            <w:r w:rsidR="00141581" w:rsidRPr="00876ED4">
              <w:rPr>
                <w:rStyle w:val="text-cut2"/>
              </w:rPr>
              <w:t>,</w:t>
            </w:r>
            <w:r w:rsidR="00141581" w:rsidRPr="00876ED4">
              <w:rPr>
                <w:rStyle w:val="apple-converted-space"/>
              </w:rPr>
              <w:t> </w:t>
            </w:r>
          </w:p>
          <w:p w:rsidR="00141581" w:rsidRPr="00876ED4" w:rsidRDefault="00F15022" w:rsidP="00876ED4">
            <w:pPr>
              <w:shd w:val="clear" w:color="auto" w:fill="FFFFFF"/>
              <w:jc w:val="both"/>
            </w:pPr>
            <w:hyperlink r:id="rId18" w:history="1">
              <w:r w:rsidR="00141581" w:rsidRPr="00876ED4">
                <w:rPr>
                  <w:rStyle w:val="a7"/>
                  <w:color w:val="auto"/>
                </w:rPr>
                <w:t>Пит Доктер</w:t>
              </w:r>
            </w:hyperlink>
          </w:p>
          <w:p w:rsidR="00141581" w:rsidRPr="00876ED4" w:rsidRDefault="00141581" w:rsidP="00876ED4">
            <w:pPr>
              <w:jc w:val="both"/>
              <w:rPr>
                <w:rStyle w:val="apple-converted-space"/>
                <w:b/>
                <w:bCs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США</w:t>
            </w:r>
          </w:p>
          <w:p w:rsidR="00141581" w:rsidRPr="00876ED4" w:rsidRDefault="00141581" w:rsidP="00876ED4">
            <w:pPr>
              <w:jc w:val="both"/>
            </w:pPr>
            <w:r w:rsidRPr="00876ED4">
              <w:rPr>
                <w:rStyle w:val="apple-converted-space"/>
                <w:bCs/>
                <w:shd w:val="clear" w:color="auto" w:fill="FFFFFF"/>
              </w:rPr>
              <w:t> </w:t>
            </w:r>
            <w:hyperlink r:id="rId19" w:history="1">
              <w:r w:rsidRPr="00876ED4">
                <w:rPr>
                  <w:rStyle w:val="a7"/>
                  <w:bCs/>
                  <w:color w:val="auto"/>
                  <w:bdr w:val="none" w:sz="0" w:space="0" w:color="auto" w:frame="1"/>
                  <w:shd w:val="clear" w:color="auto" w:fill="FFFFFF"/>
                </w:rPr>
                <w:t>Дисней</w:t>
              </w:r>
            </w:hyperlink>
          </w:p>
          <w:p w:rsidR="00141581" w:rsidRPr="00876ED4" w:rsidRDefault="00141581" w:rsidP="00876ED4">
            <w:pPr>
              <w:jc w:val="both"/>
            </w:pPr>
            <w:r w:rsidRPr="00876ED4">
              <w:rPr>
                <w:rStyle w:val="apple-converted-space"/>
                <w:bCs/>
                <w:shd w:val="clear" w:color="auto" w:fill="FFFFFF"/>
              </w:rPr>
              <w:t> </w:t>
            </w:r>
            <w:r w:rsidRPr="00876ED4">
              <w:rPr>
                <w:bCs/>
                <w:shd w:val="clear" w:color="auto" w:fill="FFFFFF"/>
              </w:rPr>
              <w:t>(</w:t>
            </w:r>
            <w:hyperlink r:id="rId20" w:history="1">
              <w:r w:rsidRPr="00876ED4">
                <w:rPr>
                  <w:rStyle w:val="a7"/>
                  <w:bCs/>
                  <w:color w:val="auto"/>
                  <w:bdr w:val="none" w:sz="0" w:space="0" w:color="auto" w:frame="1"/>
                  <w:shd w:val="clear" w:color="auto" w:fill="FFFFFF"/>
                </w:rPr>
                <w:t>Pixar</w:t>
              </w:r>
            </w:hyperlink>
            <w:r w:rsidRPr="00876ED4">
              <w:rPr>
                <w:bCs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2015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90мин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rStyle w:val="a9"/>
                <w:sz w:val="20"/>
                <w:szCs w:val="20"/>
                <w:bdr w:val="none" w:sz="0" w:space="0" w:color="auto" w:frame="1"/>
              </w:rPr>
              <w:t>«Ведьмы»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3686" w:type="dxa"/>
            <w:gridSpan w:val="2"/>
          </w:tcPr>
          <w:p w:rsidR="00141581" w:rsidRDefault="00F15022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hyperlink r:id="rId21" w:history="1">
              <w:r w:rsidR="00141581" w:rsidRPr="00876ED4">
                <w:rPr>
                  <w:rStyle w:val="a7"/>
                  <w:rFonts w:eastAsiaTheme="majorEastAsia"/>
                  <w:color w:val="auto"/>
                  <w:sz w:val="20"/>
                  <w:szCs w:val="20"/>
                  <w:bdr w:val="none" w:sz="0" w:space="0" w:color="auto" w:frame="1"/>
                </w:rPr>
                <w:t>Роальд Даль</w:t>
              </w:r>
            </w:hyperlink>
            <w:r w:rsidR="00141581" w:rsidRPr="00876ED4">
              <w:rPr>
                <w:rStyle w:val="apple-converted-space"/>
                <w:sz w:val="20"/>
                <w:szCs w:val="20"/>
              </w:rPr>
              <w:t> </w:t>
            </w:r>
            <w:r w:rsidR="00141581" w:rsidRPr="00876ED4">
              <w:rPr>
                <w:sz w:val="20"/>
                <w:szCs w:val="20"/>
              </w:rPr>
              <w:t>в своих «Ведьмах» говорит о том, что бывает, когда родительские страхи не дают разглядеть ребенка и принять его таким, какой он есть. Рекомендуем посмотреть этот фильм через вот какую призму: ведьмы — это те взрослые, которые снаружи улыбаются детям, а при этом только и думают, как бы помешать ребенку стать собой. Дети раздражают их как факт, и им было бы гораздо спокойнее, если бы все они были тихими серыми мышками. А бабушка — человек, принимающий ребенка, она всецело доверяет ему и вселяет в него уверенность в своих силах. Благодаря ей он знает, что может победить ведьм. Обратите внимание на то, как бабушка наделяет внука силой благодаря своей вере в него, а родители Бруно отворачиваются от него, потому что теперь он совсем не такой, каким его хотят видеть</w:t>
            </w:r>
          </w:p>
          <w:p w:rsidR="00993AF0" w:rsidRPr="00876ED4" w:rsidRDefault="00993AF0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bCs/>
                <w:shd w:val="clear" w:color="auto" w:fill="FFFFFF"/>
              </w:rPr>
              <w:t>Лукас Файгелфелд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shd w:val="clear" w:color="auto" w:fill="FFFFFF"/>
              </w:rPr>
              <w:t>Австрия, Германия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2020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102 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«Управление гневом»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Скромного парня обвиняют в нападении на бортпроводницу и приговаривают к лечению у психиатра</w:t>
            </w:r>
          </w:p>
          <w:p w:rsidR="00993AF0" w:rsidRPr="00876ED4" w:rsidRDefault="00993AF0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2003г.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106 мин.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  <w:r w:rsidRPr="00876ED4">
              <w:t>Кинопоиск</w:t>
            </w: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Видеоролик «Стресс»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О негативном влиянии стресса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2015г.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t>15 сек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</w:pPr>
            <w:hyperlink r:id="rId22" w:anchor="PXtT5HylnnO9jLgnGqJatQ/file/4fZG0JZa" w:history="1">
              <w:r w:rsidR="00993AF0" w:rsidRPr="00105233">
                <w:rPr>
                  <w:rStyle w:val="a7"/>
                </w:rPr>
                <w:t>https://mega.nz/folder/4HBh2Ixa#PXtT5HylnnO9jLg</w:t>
              </w:r>
              <w:r w:rsidR="00993AF0" w:rsidRPr="00105233">
                <w:rPr>
                  <w:rStyle w:val="a7"/>
                </w:rPr>
                <w:lastRenderedPageBreak/>
                <w:t>nGqJatQ/file/4fZG0JZa</w:t>
              </w:r>
            </w:hyperlink>
          </w:p>
          <w:p w:rsidR="00993AF0" w:rsidRPr="00876ED4" w:rsidRDefault="00993AF0" w:rsidP="00876ED4">
            <w:pPr>
              <w:jc w:val="both"/>
              <w:rPr>
                <w:b/>
              </w:rPr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Видеофильм  «Профилактика суицидов»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О профилактике суицидов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«Артима»</w:t>
            </w: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2013г.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2мин.38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</w:pPr>
            <w:hyperlink r:id="rId23" w:anchor="Oq-_6Qh4iNT23DBsQctnpA/file/xXJkBbra" w:history="1">
              <w:r w:rsidR="00993AF0" w:rsidRPr="00105233">
                <w:rPr>
                  <w:rStyle w:val="a7"/>
                </w:rPr>
                <w:t>https://mega.nz/folder/RKZHEAQA#Oq-_6Qh4iNT23DBsQctnpA/file/xXJkBbra</w:t>
              </w:r>
            </w:hyperlink>
          </w:p>
          <w:p w:rsidR="00993AF0" w:rsidRPr="00876ED4" w:rsidRDefault="00993AF0" w:rsidP="00876ED4">
            <w:pPr>
              <w:jc w:val="both"/>
            </w:pP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Видеоролик «Профилактика стресса»</w:t>
            </w:r>
          </w:p>
          <w:p w:rsidR="00141581" w:rsidRPr="00876ED4" w:rsidRDefault="00141581" w:rsidP="00876ED4">
            <w:pPr>
              <w:ind w:firstLine="34"/>
              <w:jc w:val="both"/>
            </w:pP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О негативном влиянии стресса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«Артима»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2012г.</w:t>
            </w: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1мин.59сек.</w:t>
            </w: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  <w:r w:rsidRPr="00876ED4">
              <w:t>https://mega.nz/folder/xKQG3a6B#W-he4RoJnkws1UO3baOvTA/file/1DQzhQCD</w:t>
            </w:r>
          </w:p>
        </w:tc>
      </w:tr>
      <w:tr w:rsidR="00876ED4" w:rsidRPr="00876ED4" w:rsidTr="00745842">
        <w:trPr>
          <w:trHeight w:val="272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0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Видеофильм  «Скажи стрессу нет!»</w:t>
            </w:r>
          </w:p>
        </w:tc>
        <w:tc>
          <w:tcPr>
            <w:tcW w:w="3686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О негативном влиянии стресса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«Артима»</w:t>
            </w:r>
          </w:p>
          <w:p w:rsidR="00141581" w:rsidRPr="00876ED4" w:rsidRDefault="00141581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141581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2012г</w:t>
            </w:r>
            <w:r w:rsidR="00993AF0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8 мин. 51 сек.</w:t>
            </w:r>
          </w:p>
        </w:tc>
        <w:tc>
          <w:tcPr>
            <w:tcW w:w="1701" w:type="dxa"/>
          </w:tcPr>
          <w:p w:rsidR="00141581" w:rsidRDefault="00F15022" w:rsidP="00876ED4">
            <w:pPr>
              <w:jc w:val="both"/>
            </w:pPr>
            <w:hyperlink r:id="rId24" w:anchor="W-he4RoJnkws1UO3baOvTA/file/sCZCyKBZ" w:history="1">
              <w:r w:rsidR="00993AF0" w:rsidRPr="00105233">
                <w:rPr>
                  <w:rStyle w:val="a7"/>
                </w:rPr>
                <w:t>https://mega.nz/folder/xKQG3a6B#W-he4RoJnkws1UO3baOvTA/file/sCZCyKBZ</w:t>
              </w:r>
            </w:hyperlink>
          </w:p>
          <w:p w:rsidR="00993AF0" w:rsidRPr="00876ED4" w:rsidRDefault="00993AF0" w:rsidP="00876ED4">
            <w:pPr>
              <w:jc w:val="both"/>
            </w:pPr>
          </w:p>
        </w:tc>
      </w:tr>
      <w:tr w:rsidR="00876ED4" w:rsidRPr="00876ED4" w:rsidTr="00745842">
        <w:trPr>
          <w:trHeight w:val="510"/>
        </w:trPr>
        <w:tc>
          <w:tcPr>
            <w:tcW w:w="15168" w:type="dxa"/>
            <w:gridSpan w:val="13"/>
          </w:tcPr>
          <w:p w:rsidR="00993AF0" w:rsidRDefault="00993AF0" w:rsidP="00876ED4">
            <w:pPr>
              <w:jc w:val="center"/>
              <w:rPr>
                <w:b/>
              </w:rPr>
            </w:pPr>
          </w:p>
          <w:p w:rsidR="00141581" w:rsidRDefault="00141581" w:rsidP="00876ED4">
            <w:pPr>
              <w:jc w:val="center"/>
              <w:rPr>
                <w:b/>
              </w:rPr>
            </w:pPr>
            <w:r w:rsidRPr="00876ED4">
              <w:rPr>
                <w:b/>
              </w:rPr>
              <w:t>Наличие проблем с коммуникацией и социализацией</w:t>
            </w:r>
          </w:p>
          <w:p w:rsidR="00993AF0" w:rsidRPr="00876ED4" w:rsidRDefault="00993AF0" w:rsidP="00876ED4">
            <w:pPr>
              <w:jc w:val="center"/>
              <w:rPr>
                <w:b/>
              </w:rPr>
            </w:pPr>
          </w:p>
        </w:tc>
      </w:tr>
      <w:tr w:rsidR="00876ED4" w:rsidRPr="00876ED4" w:rsidTr="00745842">
        <w:trPr>
          <w:trHeight w:val="2116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shd w:val="clear" w:color="auto" w:fill="FFFFFF"/>
              <w:jc w:val="both"/>
              <w:rPr>
                <w:bCs/>
              </w:rPr>
            </w:pPr>
            <w:r w:rsidRPr="00876ED4">
              <w:rPr>
                <w:bCs/>
              </w:rPr>
              <w:t>Это чертово сердце</w:t>
            </w:r>
          </w:p>
          <w:p w:rsidR="00141581" w:rsidRPr="00876ED4" w:rsidRDefault="00141581" w:rsidP="00876ED4">
            <w:pPr>
              <w:shd w:val="clear" w:color="auto" w:fill="FFFFFF"/>
              <w:jc w:val="both"/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shd w:val="clear" w:color="auto" w:fill="FFFFFF"/>
              <w:jc w:val="both"/>
              <w:rPr>
                <w:rStyle w:val="cut2invisible"/>
              </w:rPr>
            </w:pPr>
            <w:r w:rsidRPr="00876ED4">
              <w:rPr>
                <w:rStyle w:val="cut2visible"/>
              </w:rPr>
              <w:t>Единственное занятие Ленни – бесконечные вечеринки с друзьями. Он привык, что любой его каприз оплачивает отец. В одном городе с ним живет 15-летний Дэвид, который почти всё своё время проводит дома. У Дэвида врожденный порок</w:t>
            </w:r>
            <w:r w:rsidRPr="00876ED4">
              <w:t xml:space="preserve"> </w:t>
            </w:r>
            <w:r w:rsidRPr="00876ED4">
              <w:rPr>
                <w:rStyle w:val="cut2visible"/>
              </w:rPr>
              <w:t>сердца и прогнозы врачей</w:t>
            </w:r>
            <w:r w:rsidRPr="00876ED4">
              <w:rPr>
                <w:rStyle w:val="apple-converted-space"/>
              </w:rPr>
              <w:t> </w:t>
            </w:r>
            <w:r w:rsidRPr="00876ED4">
              <w:rPr>
                <w:rStyle w:val="cut2invisible"/>
              </w:rPr>
              <w:t>не слишком утешительны. Отец Ленни, устав от безделья сына, поручает тому заботу о Дэвиде. Неожиданно эти двое становятся друг для друга незаменимыми</w:t>
            </w:r>
            <w:r w:rsidR="00876ED4">
              <w:rPr>
                <w:rStyle w:val="cut2invisible"/>
              </w:rPr>
              <w:t>.</w:t>
            </w:r>
            <w:r w:rsidRPr="00876ED4">
              <w:rPr>
                <w:rStyle w:val="cut2invisible"/>
              </w:rPr>
              <w:t xml:space="preserve"> </w:t>
            </w:r>
          </w:p>
          <w:p w:rsidR="00876ED4" w:rsidRPr="00876ED4" w:rsidRDefault="00876ED4" w:rsidP="00876ED4">
            <w:pPr>
              <w:shd w:val="clear" w:color="auto" w:fill="FFFFFF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F15022" w:rsidP="00876ED4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</w:pPr>
            <w:hyperlink r:id="rId25" w:history="1">
              <w:r w:rsidR="00141581" w:rsidRPr="00876ED4">
                <w:rPr>
                  <w:rStyle w:val="a7"/>
                  <w:color w:val="auto"/>
                </w:rPr>
                <w:t>Марк Ротемунд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F15022" w:rsidP="00876ED4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</w:pPr>
            <w:hyperlink r:id="rId26" w:history="1">
              <w:r w:rsidR="00141581" w:rsidRPr="00876ED4">
                <w:rPr>
                  <w:rStyle w:val="a7"/>
                  <w:color w:val="auto"/>
                </w:rPr>
                <w:t>Германия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2017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104мин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55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</w:rPr>
              <w:t>Куколка</w:t>
            </w:r>
          </w:p>
          <w:p w:rsidR="00141581" w:rsidRPr="00876ED4" w:rsidRDefault="00141581" w:rsidP="00876ED4">
            <w:pPr>
              <w:jc w:val="both"/>
              <w:rPr>
                <w:bCs/>
              </w:rPr>
            </w:pPr>
          </w:p>
          <w:p w:rsidR="00141581" w:rsidRPr="00876ED4" w:rsidRDefault="00141581" w:rsidP="00876ED4">
            <w:pPr>
              <w:jc w:val="both"/>
              <w:rPr>
                <w:bCs/>
              </w:rPr>
            </w:pPr>
          </w:p>
          <w:p w:rsidR="00141581" w:rsidRPr="00876ED4" w:rsidRDefault="00141581" w:rsidP="00876ED4">
            <w:pPr>
              <w:jc w:val="both"/>
              <w:rPr>
                <w:bCs/>
              </w:rPr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rStyle w:val="cut2visible"/>
                <w:sz w:val="20"/>
                <w:szCs w:val="20"/>
                <w:shd w:val="clear" w:color="auto" w:fill="FFFFFF"/>
              </w:rPr>
              <w:t xml:space="preserve">Получив серьезную травму, юная гимнастка вынуждена прекратить выступления. Однако большой спорт травмировал ее не только физически, но и нравственно. Бывшая чемпионка, </w:t>
            </w:r>
            <w:r w:rsidRPr="00876ED4">
              <w:rPr>
                <w:rStyle w:val="cut2visible"/>
                <w:sz w:val="20"/>
                <w:szCs w:val="20"/>
                <w:shd w:val="clear" w:color="auto" w:fill="FFFFFF"/>
              </w:rPr>
              <w:lastRenderedPageBreak/>
              <w:t>избалованная славой, не может сжиться с мыслью, что теперь она - обычная</w:t>
            </w:r>
            <w:r w:rsidRPr="00876ED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876ED4">
              <w:rPr>
                <w:rStyle w:val="cut2invisible"/>
                <w:sz w:val="20"/>
                <w:szCs w:val="20"/>
                <w:shd w:val="clear" w:color="auto" w:fill="FFFFFF"/>
              </w:rPr>
              <w:t>школьница. Стремление самоутвердиться толкает ее на необдуманные и жестокие поступки...</w:t>
            </w:r>
            <w:r w:rsidRPr="00876ED4">
              <w:rPr>
                <w:bCs/>
                <w:sz w:val="20"/>
                <w:szCs w:val="20"/>
              </w:rPr>
              <w:t xml:space="preserve"> </w:t>
            </w:r>
            <w:r w:rsidRPr="00876ED4">
              <w:rPr>
                <w:sz w:val="20"/>
                <w:szCs w:val="20"/>
              </w:rPr>
              <w:t>В 2012 году писатель Михаил Андросов написал повесть «</w:t>
            </w:r>
            <w:hyperlink r:id="rId27" w:history="1">
              <w:r w:rsidRPr="00876ED4">
                <w:rPr>
                  <w:rStyle w:val="a7"/>
                  <w:color w:val="auto"/>
                  <w:sz w:val="20"/>
                  <w:szCs w:val="20"/>
                </w:rPr>
                <w:t>Вольные упражнения</w:t>
              </w:r>
            </w:hyperlink>
            <w:r w:rsidRPr="00876ED4">
              <w:rPr>
                <w:sz w:val="20"/>
                <w:szCs w:val="20"/>
              </w:rPr>
              <w:t>», которая является продолжением истории, рассказанной в фильме.</w:t>
            </w:r>
          </w:p>
          <w:p w:rsidR="00993AF0" w:rsidRDefault="00993AF0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93AF0" w:rsidRDefault="00993AF0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93AF0" w:rsidRDefault="00993AF0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76ED4" w:rsidRPr="00876ED4" w:rsidRDefault="00876ED4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cut2visible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lastRenderedPageBreak/>
              <w:t>Исаак Фридберг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СССР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1989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135 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13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rPr>
                <w:bdr w:val="none" w:sz="0" w:space="0" w:color="auto" w:frame="1"/>
              </w:rPr>
              <w:t>Поллианна</w:t>
            </w:r>
          </w:p>
          <w:p w:rsidR="00141581" w:rsidRPr="00876ED4" w:rsidRDefault="00141581" w:rsidP="00876ED4">
            <w:pPr>
              <w:jc w:val="both"/>
              <w:rPr>
                <w:b/>
                <w:bCs/>
              </w:rPr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Всегда веселая Поллианна раздражала своим оптимизмом не только свою тетю, но и других жителей унылого городка, которые считали, что им нечему радоваться. Вскоре все они познакомились с необычной игрой Поллианны и их жизнь стала меняться! Но однажды с Поллианной случилось несчастье, казалось не оставляющее надежды на лучшее… Сможет ли она преодолеть навалившуюся беду и сохранить радость в своем сердце?</w:t>
            </w:r>
          </w:p>
          <w:p w:rsidR="00876ED4" w:rsidRPr="00876ED4" w:rsidRDefault="00876ED4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cut2invisible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bdr w:val="none" w:sz="0" w:space="0" w:color="auto" w:frame="1"/>
              </w:rPr>
              <w:t>Сара Хардинг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Великобритания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2003г</w:t>
            </w:r>
            <w:r w:rsidR="00876ED4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1ч38мин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557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t>Путешествие Гектора в поисках счастья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Психотерапевт Гектор любит свою работу, но огорчён тем фактом, что его пациенты не становятся счастливее. Со временем доктор начинается задаваться вопросом, а счастлив ли он сам. Когда эти мысли полностью его поглощают, Гектор срывается в путешествие, чтобы обрести душевное равновесие. В Китае, Тибете, Африке и США лондонского доктора ждут увлекательные и опасные приключения, которые помогут ему раскрыть секрет собственного счастья.</w:t>
            </w:r>
          </w:p>
          <w:p w:rsidR="00876ED4" w:rsidRPr="00876ED4" w:rsidRDefault="00876ED4" w:rsidP="00876ED4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t>Питер Челсом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hyperlink r:id="rId28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Великобритания</w:t>
              </w:r>
            </w:hyperlink>
            <w:r w:rsidRPr="00876ED4">
              <w:rPr>
                <w:rStyle w:val="text-cut2"/>
                <w:shd w:val="clear" w:color="auto" w:fill="FFFFFF"/>
              </w:rPr>
              <w:t>,</w:t>
            </w:r>
            <w:r w:rsidRPr="00876ED4">
              <w:rPr>
                <w:rStyle w:val="apple-converted-space"/>
                <w:shd w:val="clear" w:color="auto" w:fill="FFFFFF"/>
              </w:rPr>
              <w:t> </w:t>
            </w:r>
            <w:hyperlink r:id="rId29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Германия</w:t>
              </w:r>
            </w:hyperlink>
            <w:r w:rsidRPr="00876ED4">
              <w:rPr>
                <w:rStyle w:val="text-cut2"/>
                <w:shd w:val="clear" w:color="auto" w:fill="FFFFFF"/>
              </w:rPr>
              <w:t>,</w:t>
            </w:r>
            <w:r w:rsidRPr="00876ED4">
              <w:rPr>
                <w:rStyle w:val="apple-converted-space"/>
                <w:shd w:val="clear" w:color="auto" w:fill="FFFFFF"/>
              </w:rPr>
              <w:t> </w:t>
            </w:r>
            <w:hyperlink r:id="rId30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Канада</w:t>
              </w:r>
            </w:hyperlink>
            <w:r w:rsidRPr="00876ED4">
              <w:rPr>
                <w:rStyle w:val="text-cut2"/>
                <w:shd w:val="clear" w:color="auto" w:fill="FFFFFF"/>
              </w:rPr>
              <w:t>, ЮАР,</w:t>
            </w:r>
            <w:r w:rsidRPr="00876ED4">
              <w:rPr>
                <w:rStyle w:val="apple-converted-space"/>
                <w:shd w:val="clear" w:color="auto" w:fill="FFFFFF"/>
              </w:rPr>
              <w:t> </w:t>
            </w:r>
            <w:hyperlink r:id="rId31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США</w:t>
              </w:r>
            </w:hyperlink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2014г</w:t>
            </w:r>
            <w:r w:rsidR="00876ED4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120 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</w:pPr>
            <w:r w:rsidRPr="00876ED4">
              <w:rPr>
                <w:bCs/>
              </w:rPr>
              <w:t>Сайт:</w:t>
            </w:r>
            <w:r w:rsidRPr="00876ED4">
              <w:rPr>
                <w:rStyle w:val="apple-converted-space"/>
                <w:bCs/>
              </w:rPr>
              <w:t> </w:t>
            </w:r>
            <w:hyperlink r:id="rId32" w:tgtFrame="_blank" w:history="1">
              <w:r w:rsidRPr="00876ED4">
                <w:rPr>
                  <w:rStyle w:val="a7"/>
                  <w:color w:val="auto"/>
                </w:rPr>
                <w:t>hectorandthesearchforhappiness.com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82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rPr>
                <w:bdr w:val="none" w:sz="0" w:space="0" w:color="auto" w:frame="1"/>
              </w:rPr>
              <w:t>Тайна Коко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876ED4">
              <w:rPr>
                <w:sz w:val="20"/>
                <w:szCs w:val="20"/>
              </w:rPr>
              <w:t>Этот мультфильм рассказывает историю о том, как важно растущему человеку следовать за своей мечтой и как взрослые могут поддержать его. Сюжет учит взрослых быть искренними с детьми и принимать ошибки молодости, которые могут блокировать не только личное, но и семейное счастье. Открывая вместе с Мигелем тайну его семьи, вы задумаетесь о собственных обидах прошлого и, надеюсь, сможете с ними справиться.</w:t>
            </w:r>
          </w:p>
          <w:p w:rsidR="00876ED4" w:rsidRPr="00876ED4" w:rsidRDefault="00876ED4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rStyle w:val="text-cut2"/>
                <w:shd w:val="clear" w:color="auto" w:fill="FFFFFF"/>
              </w:rPr>
            </w:pPr>
            <w:r w:rsidRPr="00876ED4"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hyperlink r:id="rId33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Ли Анкрич</w:t>
              </w:r>
            </w:hyperlink>
            <w:r w:rsidRPr="00876ED4">
              <w:rPr>
                <w:rStyle w:val="text-cut2"/>
                <w:shd w:val="clear" w:color="auto" w:fill="FFFFFF"/>
              </w:rPr>
              <w:t>,</w:t>
            </w:r>
          </w:p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rPr>
                <w:rStyle w:val="apple-converted-space"/>
                <w:shd w:val="clear" w:color="auto" w:fill="FFFFFF"/>
              </w:rPr>
              <w:t> </w:t>
            </w:r>
            <w:hyperlink r:id="rId34" w:history="1">
              <w:r w:rsidRPr="00876ED4">
                <w:rPr>
                  <w:rStyle w:val="a7"/>
                  <w:color w:val="auto"/>
                  <w:shd w:val="clear" w:color="auto" w:fill="FFFFFF"/>
                </w:rPr>
                <w:t>Эдриан Молина</w:t>
              </w:r>
            </w:hyperlink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США</w:t>
            </w:r>
          </w:p>
          <w:p w:rsidR="00141581" w:rsidRPr="00876ED4" w:rsidRDefault="00141581" w:rsidP="00876ED4">
            <w:pPr>
              <w:jc w:val="both"/>
            </w:pPr>
            <w:r w:rsidRPr="00876ED4">
              <w:t>Мексика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2017г</w:t>
            </w:r>
            <w:r w:rsidR="00876ED4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105мин</w:t>
            </w:r>
            <w:r w:rsidR="00993AF0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</w:pPr>
            <w:r w:rsidRPr="00876ED4">
              <w:rPr>
                <w:bCs/>
              </w:rPr>
              <w:t>Сайт:</w:t>
            </w:r>
            <w:r w:rsidRPr="00876ED4">
              <w:rPr>
                <w:rStyle w:val="apple-converted-space"/>
                <w:bCs/>
              </w:rPr>
              <w:t> </w:t>
            </w:r>
            <w:hyperlink r:id="rId35" w:tgtFrame="_blank" w:history="1">
              <w:r w:rsidRPr="00876ED4">
                <w:rPr>
                  <w:rStyle w:val="a7"/>
                  <w:color w:val="auto"/>
                </w:rPr>
                <w:t>movies.disney.com/coco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79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rStyle w:val="a9"/>
                <w:sz w:val="20"/>
                <w:szCs w:val="20"/>
                <w:bdr w:val="none" w:sz="0" w:space="0" w:color="auto" w:frame="1"/>
              </w:rPr>
              <w:t>Отрочество</w:t>
            </w:r>
          </w:p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>Это одновременно и художественный фильм, и фактически психологический эксперимент. Съемки продолжались 12 лет, при этом состав актеров не менялся. Мы видим, как растет мальчик, проходя через типичные жизненные ситуации: развод родителей, новые браки матери, встречи с отцом по праздникам, отношения с сестрой — и начинаем понимать, что даже при внешне цивилизованном решении взрослыми семейных проблем это оставляет отпечаток на психике ребенка.</w:t>
            </w:r>
          </w:p>
          <w:p w:rsidR="00876ED4" w:rsidRPr="00876ED4" w:rsidRDefault="00876ED4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rPr>
                <w:bdr w:val="none" w:sz="0" w:space="0" w:color="auto" w:frame="1"/>
              </w:rPr>
              <w:t>Ричард Линклейтер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США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2014г</w:t>
            </w:r>
            <w:r w:rsidR="00876ED4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166 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</w:pPr>
            <w:r w:rsidRPr="00876ED4">
              <w:rPr>
                <w:bCs/>
              </w:rPr>
              <w:t>Сайт:</w:t>
            </w:r>
            <w:r w:rsidRPr="00876ED4">
              <w:rPr>
                <w:rStyle w:val="apple-converted-space"/>
                <w:bCs/>
              </w:rPr>
              <w:t> </w:t>
            </w:r>
            <w:hyperlink r:id="rId36" w:tgtFrame="_blank" w:history="1">
              <w:r w:rsidRPr="00876ED4">
                <w:rPr>
                  <w:rStyle w:val="a7"/>
                  <w:color w:val="auto"/>
                </w:rPr>
                <w:t>ifcfilms.com/films/boyhood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73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rStyle w:val="a9"/>
                <w:sz w:val="20"/>
                <w:szCs w:val="20"/>
                <w:bdr w:val="none" w:sz="0" w:space="0" w:color="auto" w:frame="1"/>
              </w:rPr>
              <w:t>Призрачный мир</w:t>
            </w:r>
          </w:p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76ED4">
              <w:rPr>
                <w:sz w:val="20"/>
                <w:szCs w:val="20"/>
              </w:rPr>
              <w:t xml:space="preserve">Для меня сомнительно, что кино может помочь понять ребенка. Для глубокого понимания, на мой взгляд, нужен текст, это удел психологической литературы. Но я уверен, что кино может помочь принять ребенка таким, какой он есть, даже не понимая его до конца. В том числе убедившись, что он такой не один. Здесь мне первым в голову приходит фильм, где наглядно показано, как колбасит юных девушек-подростков. Им надо определяться, что делать со своей дружбой, которая теряет основы и трещит по швам, как начать карьерный, социальный и даже сексуальный путь. Тонкая чувствительность, прикрытая коркой цинизма, приправленная </w:t>
            </w:r>
            <w:r w:rsidRPr="00876ED4">
              <w:rPr>
                <w:sz w:val="20"/>
                <w:szCs w:val="20"/>
              </w:rPr>
              <w:lastRenderedPageBreak/>
              <w:t>непониманием собственных чувств и мотиваций, — универсальный портрет подростка в момент сепарации от родителей.</w:t>
            </w:r>
          </w:p>
          <w:p w:rsidR="00876ED4" w:rsidRPr="00876ED4" w:rsidRDefault="00876ED4" w:rsidP="00876ED4">
            <w:pPr>
              <w:pStyle w:val="stk-rese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dr w:val="none" w:sz="0" w:space="0" w:color="auto" w:frame="1"/>
              </w:rPr>
            </w:pPr>
            <w:r w:rsidRPr="00876ED4">
              <w:rPr>
                <w:bdr w:val="none" w:sz="0" w:space="0" w:color="auto" w:frame="1"/>
              </w:rPr>
              <w:lastRenderedPageBreak/>
              <w:t>Терри Цвигофф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США</w:t>
            </w:r>
          </w:p>
          <w:p w:rsidR="00141581" w:rsidRPr="00876ED4" w:rsidRDefault="00141581" w:rsidP="00876ED4">
            <w:pPr>
              <w:jc w:val="both"/>
            </w:pPr>
            <w:r w:rsidRPr="00876ED4">
              <w:t>Великобритания</w:t>
            </w:r>
          </w:p>
          <w:p w:rsidR="00141581" w:rsidRPr="00876ED4" w:rsidRDefault="00141581" w:rsidP="00876ED4">
            <w:pPr>
              <w:jc w:val="both"/>
            </w:pPr>
            <w:r w:rsidRPr="00876ED4">
              <w:t>Германия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2001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111мин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876ED4">
              <w:rPr>
                <w:bCs/>
              </w:rPr>
              <w:t>Сайт:</w:t>
            </w:r>
            <w:r w:rsidRPr="00876ED4">
              <w:rPr>
                <w:rStyle w:val="apple-converted-space"/>
                <w:bCs/>
              </w:rPr>
              <w:t> </w:t>
            </w:r>
            <w:hyperlink r:id="rId37" w:tgtFrame="_blank" w:history="1">
              <w:r w:rsidRPr="00876ED4">
                <w:rPr>
                  <w:rStyle w:val="a7"/>
                  <w:color w:val="auto"/>
                </w:rPr>
                <w:t>ghostworld-the-movie.com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300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876ED4">
              <w:rPr>
                <w:bCs/>
                <w:sz w:val="20"/>
                <w:szCs w:val="20"/>
              </w:rPr>
              <w:t>Класс корре́кции</w:t>
            </w:r>
            <w:r w:rsidRPr="00876ED4">
              <w:rPr>
                <w:sz w:val="20"/>
                <w:szCs w:val="20"/>
              </w:rPr>
              <w:t xml:space="preserve"> . 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shd w:val="clear" w:color="auto" w:fill="FFFFFF"/>
              <w:jc w:val="both"/>
              <w:rPr>
                <w:rStyle w:val="cut2invisible"/>
              </w:rPr>
            </w:pPr>
            <w:r w:rsidRPr="00876ED4">
              <w:rPr>
                <w:rStyle w:val="cut2visible"/>
              </w:rPr>
              <w:t>После многолетнего домашнего обучения девочка-колясочница Лена Чехова переводится в среднюю общеобразовательную школу, в класс коррекционного обучения, объединивший в себе детей с различными отклонениями. Там она не только встречает свою первую</w:t>
            </w:r>
            <w:r w:rsidRPr="00876ED4">
              <w:rPr>
                <w:rStyle w:val="apple-converted-space"/>
              </w:rPr>
              <w:t> </w:t>
            </w:r>
            <w:r w:rsidRPr="00876ED4">
              <w:rPr>
                <w:rStyle w:val="cut2invisible"/>
              </w:rPr>
              <w:t>любовь, но и впервые в своей жизни сталкивается с жестокостью окружающего мира.</w:t>
            </w:r>
          </w:p>
          <w:p w:rsidR="00876ED4" w:rsidRPr="00876ED4" w:rsidRDefault="00876ED4" w:rsidP="00876ED4">
            <w:pPr>
              <w:shd w:val="clear" w:color="auto" w:fill="FFFFFF"/>
              <w:jc w:val="both"/>
              <w:rPr>
                <w:rStyle w:val="cut2invisible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F15022" w:rsidP="00876ED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38" w:tooltip="Твердовский, Иван Иванович" w:history="1">
              <w:r w:rsidR="00141581" w:rsidRPr="00876ED4">
                <w:rPr>
                  <w:rStyle w:val="a7"/>
                  <w:color w:val="auto"/>
                  <w:sz w:val="20"/>
                  <w:szCs w:val="20"/>
                </w:rPr>
                <w:t>Иван Твердовский</w:t>
              </w:r>
            </w:hyperlink>
            <w:r w:rsidR="00141581" w:rsidRPr="00876ED4">
              <w:rPr>
                <w:sz w:val="20"/>
                <w:szCs w:val="20"/>
              </w:rPr>
              <w:t>.</w:t>
            </w:r>
          </w:p>
          <w:p w:rsidR="00141581" w:rsidRPr="00876ED4" w:rsidRDefault="00141581" w:rsidP="00876ED4">
            <w:pPr>
              <w:jc w:val="both"/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Россия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12+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2014</w:t>
            </w:r>
            <w:r w:rsidR="00876ED4">
              <w:t>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85мин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  <w:rPr>
                <w:bCs/>
              </w:rPr>
            </w:pPr>
            <w:r w:rsidRPr="00876ED4">
              <w:rPr>
                <w:bCs/>
              </w:rPr>
              <w:t>НЕ/смотря ни на что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  <w:rPr>
                <w:shd w:val="clear" w:color="auto" w:fill="FFFFFF"/>
              </w:rPr>
            </w:pPr>
            <w:r w:rsidRPr="00876ED4">
              <w:rPr>
                <w:bCs/>
                <w:shd w:val="clear" w:color="auto" w:fill="FFFFFF"/>
              </w:rPr>
              <w:t>Фильм</w:t>
            </w:r>
            <w:r w:rsidRPr="00876ED4">
              <w:rPr>
                <w:shd w:val="clear" w:color="auto" w:fill="FFFFFF"/>
              </w:rPr>
              <w:t>, снятый по автобиографичной книге Салии Кахаватте, рассказывает о юноше, который внезапно почти полностью теряет зрение.</w:t>
            </w:r>
            <w:r w:rsidRPr="00876ED4">
              <w:rPr>
                <w:bCs/>
                <w:shd w:val="clear" w:color="auto" w:fill="FFFFFF"/>
              </w:rPr>
              <w:t>Несмотря</w:t>
            </w:r>
            <w:r w:rsidRPr="00876ED4">
              <w:rPr>
                <w:rStyle w:val="apple-converted-space"/>
                <w:shd w:val="clear" w:color="auto" w:fill="FFFFFF"/>
              </w:rPr>
              <w:t> </w:t>
            </w:r>
            <w:r w:rsidRPr="00876ED4">
              <w:rPr>
                <w:shd w:val="clear" w:color="auto" w:fill="FFFFFF"/>
              </w:rPr>
              <w:t>на это, он по-прежнему полон решимости в своём желании получить работу в пятизвёздочном отеле. Но для того, чтоб его взяли на стажировку, ему приходится скрыть от руководства отеля свой недуг.</w:t>
            </w:r>
          </w:p>
          <w:p w:rsidR="00876ED4" w:rsidRPr="00876ED4" w:rsidRDefault="00876ED4" w:rsidP="00876ED4">
            <w:pPr>
              <w:jc w:val="both"/>
              <w:rPr>
                <w:rStyle w:val="cut2invisible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rPr>
                <w:shd w:val="clear" w:color="auto" w:fill="FFFFFF"/>
              </w:rPr>
              <w:t>Режиссер: Марк Ротемунд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Германия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16+</w:t>
            </w: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2017г</w:t>
            </w:r>
            <w:r w:rsidR="00876ED4">
              <w:t>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1ч55мин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F15022" w:rsidP="00876ED4">
            <w:pPr>
              <w:shd w:val="clear" w:color="auto" w:fill="FFFFFF"/>
              <w:jc w:val="both"/>
              <w:textAlignment w:val="top"/>
            </w:pPr>
            <w:hyperlink r:id="rId39" w:tgtFrame="_blank" w:history="1">
              <w:r w:rsidR="00141581" w:rsidRPr="00876ED4">
                <w:rPr>
                  <w:rStyle w:val="a7"/>
                  <w:bCs/>
                  <w:color w:val="auto"/>
                </w:rPr>
                <w:t>kinopoisk.ru</w:t>
              </w:r>
              <w:r w:rsidR="00141581" w:rsidRPr="00876ED4">
                <w:rPr>
                  <w:rStyle w:val="path-separator"/>
                </w:rPr>
                <w:t>›</w:t>
              </w:r>
              <w:r w:rsidR="00141581" w:rsidRPr="00876ED4">
                <w:rPr>
                  <w:rStyle w:val="a7"/>
                  <w:color w:val="auto"/>
                </w:rPr>
                <w:t>film/887535/</w:t>
              </w:r>
            </w:hyperlink>
          </w:p>
          <w:p w:rsidR="00141581" w:rsidRPr="00876ED4" w:rsidRDefault="00141581" w:rsidP="00876ED4">
            <w:pPr>
              <w:jc w:val="both"/>
            </w:pP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Хороший мальчик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  <w:rPr>
                <w:shd w:val="clear" w:color="auto" w:fill="FFFFFF"/>
              </w:rPr>
            </w:pPr>
            <w:r w:rsidRPr="00876ED4">
              <w:rPr>
                <w:shd w:val="clear" w:color="auto" w:fill="FFFFFF"/>
              </w:rPr>
              <w:t>Обычная, казалось бы, неделя из жизни ничем не примечательного школьника Коли Смирнова превращается в череду невероятных происшествий: Коля влюбляется в учительницу английского, кто-то поджигает школьную пристройку с новыми компьютерами, а папа Коли заявляет семье о необходимости отказа от ночного сна, из-за чего никому в доме не удается выспаться и собраться</w:t>
            </w:r>
            <w:r w:rsidR="00876ED4" w:rsidRPr="00876ED4">
              <w:rPr>
                <w:shd w:val="clear" w:color="auto" w:fill="FFFFFF"/>
              </w:rPr>
              <w:t xml:space="preserve"> с мыслями. В</w:t>
            </w:r>
            <w:r w:rsidRPr="00876ED4">
              <w:rPr>
                <w:shd w:val="clear" w:color="auto" w:fill="FFFFFF"/>
              </w:rPr>
              <w:t xml:space="preserve"> самого Колю влюбляется дочка директора, старшеклассница Ксюша, решившая, что это именно он поджёг школу...</w:t>
            </w:r>
          </w:p>
          <w:p w:rsidR="00876ED4" w:rsidRPr="00876ED4" w:rsidRDefault="00876ED4" w:rsidP="00876ED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t>Оксана Карас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Россия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14 +</w:t>
            </w:r>
          </w:p>
        </w:tc>
        <w:tc>
          <w:tcPr>
            <w:tcW w:w="1134" w:type="dxa"/>
          </w:tcPr>
          <w:p w:rsidR="00141581" w:rsidRPr="00876ED4" w:rsidRDefault="00876ED4" w:rsidP="00876ED4">
            <w:pPr>
              <w:jc w:val="both"/>
            </w:pPr>
            <w:r>
              <w:t>2016 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95 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Спасение</w:t>
            </w:r>
          </w:p>
        </w:tc>
        <w:tc>
          <w:tcPr>
            <w:tcW w:w="3686" w:type="dxa"/>
            <w:gridSpan w:val="2"/>
          </w:tcPr>
          <w:p w:rsidR="00141581" w:rsidRDefault="00141581" w:rsidP="00876ED4">
            <w:pPr>
              <w:jc w:val="both"/>
              <w:rPr>
                <w:shd w:val="clear" w:color="auto" w:fill="FFFFFF"/>
              </w:rPr>
            </w:pPr>
            <w:r w:rsidRPr="00876ED4">
              <w:rPr>
                <w:shd w:val="clear" w:color="auto" w:fill="FFFFFF"/>
              </w:rPr>
              <w:t xml:space="preserve">Молодую католическую монахиню сестру Анну из Польши отправляют </w:t>
            </w:r>
            <w:r w:rsidRPr="00876ED4">
              <w:rPr>
                <w:shd w:val="clear" w:color="auto" w:fill="FFFFFF"/>
              </w:rPr>
              <w:lastRenderedPageBreak/>
              <w:t>служить в миссию католического прихода высоко в гималайских горах. Сестре Анне 25 лет, и половину жизни она провела в монастыре. И вот, первый раз в жизни она выезжает в другую страну, и не просто в какую-то страну, а в аутентичный край Ладакх, который является частью тибетской Индии. Приехав туда, сестра Анна оказывается в совершенно незнакомом ей мире. Она сталкивается с совсем иной культурой, с другими энергиями и абсолютно другой религией. Загадочный мир Тибета и случайные встречи в пути приносят сложные мысли и вопросы.</w:t>
            </w:r>
          </w:p>
          <w:p w:rsidR="00876ED4" w:rsidRPr="00876ED4" w:rsidRDefault="00876ED4" w:rsidP="00876ED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</w:pPr>
            <w:r w:rsidRPr="00876ED4">
              <w:lastRenderedPageBreak/>
              <w:t>Иван Вырыпаев</w:t>
            </w: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</w:pPr>
            <w:r w:rsidRPr="00876ED4">
              <w:t>Россия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16 +</w:t>
            </w:r>
          </w:p>
        </w:tc>
        <w:tc>
          <w:tcPr>
            <w:tcW w:w="1134" w:type="dxa"/>
          </w:tcPr>
          <w:p w:rsidR="00141581" w:rsidRPr="00876ED4" w:rsidRDefault="00876ED4" w:rsidP="00876ED4">
            <w:pPr>
              <w:jc w:val="both"/>
            </w:pPr>
            <w:r>
              <w:t>2015 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94 мин</w:t>
            </w:r>
            <w:r w:rsidR="00876ED4">
              <w:t>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  <w:r w:rsidRPr="00876ED4">
              <w:rPr>
                <w:lang w:val="en-US"/>
              </w:rPr>
              <w:t>Youtube.com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141581" w:rsidRPr="00876ED4" w:rsidRDefault="00141581" w:rsidP="00745842">
            <w:pPr>
              <w:pStyle w:val="aa"/>
              <w:numPr>
                <w:ilvl w:val="0"/>
                <w:numId w:val="11"/>
              </w:numPr>
              <w:jc w:val="both"/>
            </w:pPr>
          </w:p>
        </w:tc>
        <w:tc>
          <w:tcPr>
            <w:tcW w:w="2268" w:type="dxa"/>
            <w:gridSpan w:val="3"/>
          </w:tcPr>
          <w:p w:rsidR="00141581" w:rsidRPr="00876ED4" w:rsidRDefault="00141581" w:rsidP="00876ED4">
            <w:pPr>
              <w:jc w:val="both"/>
            </w:pPr>
            <w:r w:rsidRPr="00876ED4">
              <w:t>Что-то не так с Кевином</w:t>
            </w:r>
          </w:p>
        </w:tc>
        <w:tc>
          <w:tcPr>
            <w:tcW w:w="3686" w:type="dxa"/>
            <w:gridSpan w:val="2"/>
          </w:tcPr>
          <w:p w:rsidR="00876ED4" w:rsidRPr="00876ED4" w:rsidRDefault="00141581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Поднимает вопросы социализации, ценности материнской любви в процессе воспитания. Фильм показывает первичный этап социализации, связанный с тремя этапами: адаптации, индивидуализации и интеграции</w:t>
            </w:r>
            <w:r w:rsidR="00876ED4">
              <w:rPr>
                <w:rFonts w:eastAsia="Calibri"/>
              </w:rPr>
              <w:t>.</w:t>
            </w:r>
          </w:p>
        </w:tc>
        <w:tc>
          <w:tcPr>
            <w:tcW w:w="1559" w:type="dxa"/>
            <w:gridSpan w:val="2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41581" w:rsidRPr="00876ED4" w:rsidRDefault="00141581" w:rsidP="00876ED4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</w:p>
        </w:tc>
        <w:tc>
          <w:tcPr>
            <w:tcW w:w="1134" w:type="dxa"/>
          </w:tcPr>
          <w:p w:rsidR="00141581" w:rsidRPr="00876ED4" w:rsidRDefault="00141581" w:rsidP="00876ED4">
            <w:pPr>
              <w:jc w:val="both"/>
            </w:pPr>
            <w:r w:rsidRPr="00876ED4">
              <w:t>2011г.</w:t>
            </w:r>
          </w:p>
        </w:tc>
        <w:tc>
          <w:tcPr>
            <w:tcW w:w="1276" w:type="dxa"/>
          </w:tcPr>
          <w:p w:rsidR="00141581" w:rsidRPr="00876ED4" w:rsidRDefault="00141581" w:rsidP="00876ED4">
            <w:pPr>
              <w:jc w:val="both"/>
            </w:pPr>
            <w:r w:rsidRPr="00876ED4">
              <w:t>112 мин.</w:t>
            </w:r>
          </w:p>
        </w:tc>
        <w:tc>
          <w:tcPr>
            <w:tcW w:w="1701" w:type="dxa"/>
          </w:tcPr>
          <w:p w:rsidR="00141581" w:rsidRPr="00876ED4" w:rsidRDefault="00141581" w:rsidP="00876ED4">
            <w:pPr>
              <w:jc w:val="both"/>
            </w:pPr>
            <w:r w:rsidRPr="00876ED4">
              <w:t>Кинопоиск</w:t>
            </w:r>
          </w:p>
        </w:tc>
      </w:tr>
      <w:tr w:rsidR="00876ED4" w:rsidRPr="00876ED4" w:rsidTr="00745842">
        <w:trPr>
          <w:trHeight w:val="848"/>
        </w:trPr>
        <w:tc>
          <w:tcPr>
            <w:tcW w:w="15168" w:type="dxa"/>
            <w:gridSpan w:val="13"/>
          </w:tcPr>
          <w:p w:rsidR="00D177DC" w:rsidRPr="00876ED4" w:rsidRDefault="00D177DC" w:rsidP="00876ED4">
            <w:pPr>
              <w:jc w:val="center"/>
            </w:pPr>
          </w:p>
          <w:p w:rsidR="00D177DC" w:rsidRPr="00876ED4" w:rsidRDefault="00D177DC" w:rsidP="00876ED4">
            <w:pPr>
              <w:jc w:val="center"/>
              <w:rPr>
                <w:b/>
              </w:rPr>
            </w:pPr>
            <w:r w:rsidRPr="00876ED4">
              <w:rPr>
                <w:b/>
              </w:rPr>
              <w:t>Профилактика интернет - зависимости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FA0870">
            <w:pPr>
              <w:pStyle w:val="aa"/>
              <w:numPr>
                <w:ilvl w:val="0"/>
                <w:numId w:val="12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  <w:rPr>
                <w:b/>
                <w:u w:val="single"/>
              </w:rPr>
            </w:pPr>
            <w:r w:rsidRPr="00876ED4">
              <w:t xml:space="preserve">Видеоролик «Профилактика компьютерной зависимости» 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 компьютеров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«Красная строка»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D177DC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t>2018г.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t>15 сек</w:t>
            </w:r>
            <w:r w:rsidR="00876ED4">
              <w:t>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rPr>
                <w:rFonts w:eastAsia="Calibri"/>
              </w:rPr>
              <w:t>https://mega.nz/folder/4aJmiAjJ#Vnhz0l--IzSJST45aEZIvg/file/tbI3wKrT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FA0870">
            <w:pPr>
              <w:pStyle w:val="aa"/>
              <w:numPr>
                <w:ilvl w:val="0"/>
                <w:numId w:val="12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t xml:space="preserve">Видеоролик «Профилактика игромании» 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игромании на организм, методы профилактики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«Красная строка»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D177DC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t>2018г.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t>15 сек</w:t>
            </w:r>
            <w:r w:rsidR="00876ED4">
              <w:t>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b/>
              </w:rPr>
            </w:pPr>
            <w:r w:rsidRPr="00876ED4">
              <w:rPr>
                <w:rFonts w:eastAsia="Calibri"/>
              </w:rPr>
              <w:t>https://mega.nz/folder/4aJmiAjJ#Vnhz0l--IzSJST45aEZIvg/file/oWQBDS7D</w:t>
            </w:r>
          </w:p>
        </w:tc>
      </w:tr>
      <w:tr w:rsidR="00876ED4" w:rsidRPr="00876ED4" w:rsidTr="00745842">
        <w:trPr>
          <w:trHeight w:val="562"/>
        </w:trPr>
        <w:tc>
          <w:tcPr>
            <w:tcW w:w="15168" w:type="dxa"/>
            <w:gridSpan w:val="13"/>
          </w:tcPr>
          <w:p w:rsidR="00D177DC" w:rsidRPr="00876ED4" w:rsidRDefault="00D177DC" w:rsidP="00876ED4">
            <w:pPr>
              <w:jc w:val="both"/>
              <w:rPr>
                <w:b/>
              </w:rPr>
            </w:pPr>
          </w:p>
          <w:p w:rsidR="00D177DC" w:rsidRPr="00876ED4" w:rsidRDefault="00D177DC" w:rsidP="00876ED4">
            <w:pPr>
              <w:jc w:val="center"/>
              <w:rPr>
                <w:b/>
              </w:rPr>
            </w:pPr>
            <w:r w:rsidRPr="00876ED4">
              <w:rPr>
                <w:b/>
              </w:rPr>
              <w:t>Профилактика табакокурения</w:t>
            </w:r>
          </w:p>
          <w:p w:rsidR="00D177DC" w:rsidRPr="00876ED4" w:rsidRDefault="00D177DC" w:rsidP="00876ED4">
            <w:pPr>
              <w:jc w:val="both"/>
              <w:rPr>
                <w:b/>
              </w:rPr>
            </w:pP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745842">
            <w:pPr>
              <w:pStyle w:val="aa"/>
              <w:numPr>
                <w:ilvl w:val="0"/>
                <w:numId w:val="13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t xml:space="preserve">Видеоролик «Профилактика курительных смесей и кальянов» </w:t>
            </w: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</w:pPr>
            <w:r w:rsidRPr="00876ED4">
              <w:rPr>
                <w:rFonts w:eastAsia="Calibri"/>
              </w:rPr>
              <w:t>О вредном воздействии курительных смесей и кальянов на организм, методы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«Красная строка»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D177DC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</w:pPr>
            <w:r w:rsidRPr="00876ED4">
              <w:t>2018г.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</w:pPr>
            <w:r w:rsidRPr="00876ED4">
              <w:t>15 сек.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https://mega.nz/folder/4aJmiAjJ#Vnhz0l--IzSJST45aEZIvg/file/laY3XaxJ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745842">
            <w:pPr>
              <w:pStyle w:val="aa"/>
              <w:numPr>
                <w:ilvl w:val="0"/>
                <w:numId w:val="13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</w:pPr>
            <w:r w:rsidRPr="00876ED4">
              <w:t>Видеоролик «Откажись от курения»</w:t>
            </w: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табакокурения на организм человека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ТК «ЭФИР»,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ТК «ТНВ»</w:t>
            </w:r>
          </w:p>
        </w:tc>
        <w:tc>
          <w:tcPr>
            <w:tcW w:w="1276" w:type="dxa"/>
          </w:tcPr>
          <w:p w:rsidR="00D177DC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</w:pPr>
            <w:r w:rsidRPr="00876ED4">
              <w:t>2016г.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</w:pPr>
            <w:r w:rsidRPr="00876ED4">
              <w:t>15 сек.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https://mega.nz/folder/sORh2biZ#Up8xokrJjOjxWSDGQ3ZRYA/file/MHQT3ASB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745842">
            <w:pPr>
              <w:pStyle w:val="aa"/>
              <w:numPr>
                <w:ilvl w:val="0"/>
                <w:numId w:val="13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</w:pPr>
            <w:r w:rsidRPr="00876ED4">
              <w:t>Видеоролик «Поменяй вредные привычки на полезные»</w:t>
            </w: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О вредном воздействии табака, алкоголя, наркотиков на организм человека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«Красная строка»,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«Ивалюшин»</w:t>
            </w: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993AF0" w:rsidRDefault="00993AF0" w:rsidP="00876ED4">
            <w:pPr>
              <w:jc w:val="both"/>
              <w:rPr>
                <w:rFonts w:eastAsia="Calibri"/>
              </w:rPr>
            </w:pPr>
          </w:p>
          <w:p w:rsidR="00D177DC" w:rsidRPr="00993AF0" w:rsidRDefault="00993AF0" w:rsidP="00993AF0">
            <w:pPr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</w:pPr>
            <w:r w:rsidRPr="00876ED4">
              <w:t>2015г.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</w:pPr>
            <w:r w:rsidRPr="00876ED4">
              <w:t>15 сек.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https://mega.nz/folder/4HBh2Ixa#PXtT5HylnnO9jLgnGqJatQ/file/9GY1yRAZ</w:t>
            </w:r>
          </w:p>
        </w:tc>
      </w:tr>
      <w:tr w:rsidR="00876ED4" w:rsidRPr="00876ED4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745842">
            <w:pPr>
              <w:pStyle w:val="aa"/>
              <w:numPr>
                <w:ilvl w:val="0"/>
                <w:numId w:val="13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D177DC" w:rsidRPr="00876ED4" w:rsidRDefault="00D177DC" w:rsidP="00876ED4">
            <w:pPr>
              <w:jc w:val="both"/>
              <w:rPr>
                <w:bCs/>
              </w:rPr>
            </w:pPr>
            <w:r w:rsidRPr="00876ED4">
              <w:rPr>
                <w:bCs/>
              </w:rPr>
              <w:t xml:space="preserve">Видеоролик «Закурил – заболел» </w:t>
            </w:r>
          </w:p>
          <w:p w:rsidR="00D177DC" w:rsidRPr="00876ED4" w:rsidRDefault="00D177DC" w:rsidP="00876ED4">
            <w:pPr>
              <w:jc w:val="both"/>
            </w:pPr>
          </w:p>
        </w:tc>
        <w:tc>
          <w:tcPr>
            <w:tcW w:w="3686" w:type="dxa"/>
            <w:gridSpan w:val="2"/>
          </w:tcPr>
          <w:p w:rsidR="00D177DC" w:rsidRPr="00876ED4" w:rsidRDefault="00D177DC" w:rsidP="00876ED4">
            <w:pPr>
              <w:jc w:val="both"/>
            </w:pPr>
            <w:r w:rsidRPr="00876ED4">
              <w:rPr>
                <w:rFonts w:eastAsia="Calibri"/>
              </w:rPr>
              <w:t>О вредном воздействии табакокурения на организм человека, методы профилактики</w:t>
            </w:r>
          </w:p>
        </w:tc>
        <w:tc>
          <w:tcPr>
            <w:tcW w:w="1559" w:type="dxa"/>
            <w:gridSpan w:val="2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Студия «Инновация»</w:t>
            </w:r>
          </w:p>
        </w:tc>
        <w:tc>
          <w:tcPr>
            <w:tcW w:w="1276" w:type="dxa"/>
          </w:tcPr>
          <w:p w:rsidR="00D177DC" w:rsidRPr="00876ED4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876ED4" w:rsidRDefault="00D177DC" w:rsidP="00876ED4">
            <w:pPr>
              <w:jc w:val="both"/>
            </w:pPr>
            <w:r w:rsidRPr="00876ED4">
              <w:t>2014г.</w:t>
            </w:r>
          </w:p>
        </w:tc>
        <w:tc>
          <w:tcPr>
            <w:tcW w:w="1276" w:type="dxa"/>
          </w:tcPr>
          <w:p w:rsidR="00D177DC" w:rsidRPr="00876ED4" w:rsidRDefault="00D177DC" w:rsidP="00876ED4">
            <w:pPr>
              <w:jc w:val="both"/>
            </w:pPr>
            <w:r w:rsidRPr="00876ED4">
              <w:t>2мин.25 сек.</w:t>
            </w:r>
          </w:p>
        </w:tc>
        <w:tc>
          <w:tcPr>
            <w:tcW w:w="1701" w:type="dxa"/>
          </w:tcPr>
          <w:p w:rsidR="00D177DC" w:rsidRPr="00876ED4" w:rsidRDefault="00D177DC" w:rsidP="00876ED4">
            <w:pPr>
              <w:jc w:val="both"/>
              <w:rPr>
                <w:rFonts w:eastAsia="Calibri"/>
              </w:rPr>
            </w:pPr>
            <w:r w:rsidRPr="00876ED4">
              <w:rPr>
                <w:rFonts w:eastAsia="Calibri"/>
              </w:rPr>
              <w:t>https://mega.nz/folder/FP4DiZpJ#JMRT7rm1zpn7JpBI2T0ezA/file/pTZAlRQC</w:t>
            </w:r>
          </w:p>
        </w:tc>
      </w:tr>
      <w:tr w:rsidR="00D177DC" w:rsidRPr="00D177DC" w:rsidTr="00745842">
        <w:trPr>
          <w:trHeight w:val="215"/>
        </w:trPr>
        <w:tc>
          <w:tcPr>
            <w:tcW w:w="851" w:type="dxa"/>
          </w:tcPr>
          <w:p w:rsidR="00D177DC" w:rsidRPr="00745842" w:rsidRDefault="00D177DC" w:rsidP="00745842">
            <w:pPr>
              <w:pStyle w:val="aa"/>
              <w:numPr>
                <w:ilvl w:val="0"/>
                <w:numId w:val="13"/>
              </w:num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gridSpan w:val="3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  <w:r w:rsidRPr="00D177DC">
              <w:rPr>
                <w:bCs/>
                <w:iCs/>
              </w:rPr>
              <w:t>Мультфильм «Сигареты и мечты»</w:t>
            </w:r>
          </w:p>
        </w:tc>
        <w:tc>
          <w:tcPr>
            <w:tcW w:w="3686" w:type="dxa"/>
            <w:gridSpan w:val="2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  <w:r w:rsidRPr="00D177DC">
              <w:rPr>
                <w:rFonts w:eastAsia="Calibri"/>
              </w:rPr>
              <w:t>О вредном воздействии табакокурения на организм человека</w:t>
            </w:r>
          </w:p>
        </w:tc>
        <w:tc>
          <w:tcPr>
            <w:tcW w:w="1559" w:type="dxa"/>
            <w:gridSpan w:val="2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  <w:r w:rsidRPr="00D177DC">
              <w:rPr>
                <w:rFonts w:eastAsia="Calibri"/>
              </w:rPr>
              <w:t>Татармультфильм</w:t>
            </w:r>
          </w:p>
        </w:tc>
        <w:tc>
          <w:tcPr>
            <w:tcW w:w="1276" w:type="dxa"/>
          </w:tcPr>
          <w:p w:rsidR="00D177DC" w:rsidRPr="00D177DC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6+</w:t>
            </w:r>
          </w:p>
        </w:tc>
        <w:tc>
          <w:tcPr>
            <w:tcW w:w="1134" w:type="dxa"/>
          </w:tcPr>
          <w:p w:rsidR="00D177DC" w:rsidRPr="00D177DC" w:rsidRDefault="00D177DC" w:rsidP="00876ED4">
            <w:pPr>
              <w:jc w:val="both"/>
            </w:pPr>
            <w:r w:rsidRPr="00D177DC">
              <w:t>2012г.</w:t>
            </w:r>
          </w:p>
        </w:tc>
        <w:tc>
          <w:tcPr>
            <w:tcW w:w="1276" w:type="dxa"/>
          </w:tcPr>
          <w:p w:rsidR="00D177DC" w:rsidRPr="00D177DC" w:rsidRDefault="00D177DC" w:rsidP="00876ED4">
            <w:pPr>
              <w:jc w:val="both"/>
            </w:pPr>
            <w:r w:rsidRPr="00D177DC">
              <w:t>1 мин.</w:t>
            </w:r>
          </w:p>
        </w:tc>
        <w:tc>
          <w:tcPr>
            <w:tcW w:w="1701" w:type="dxa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  <w:r w:rsidRPr="00D177DC">
              <w:rPr>
                <w:rFonts w:eastAsia="Calibri"/>
              </w:rPr>
              <w:t>https://mega.nz/folder/xKQG3a6B#W-he4RoJnkws1UO3baOvTA/file/RDhGgYCR</w:t>
            </w:r>
          </w:p>
        </w:tc>
      </w:tr>
      <w:tr w:rsidR="00D177DC" w:rsidRPr="00D177DC" w:rsidTr="00745842">
        <w:trPr>
          <w:trHeight w:val="215"/>
        </w:trPr>
        <w:tc>
          <w:tcPr>
            <w:tcW w:w="851" w:type="dxa"/>
          </w:tcPr>
          <w:p w:rsidR="00D177DC" w:rsidRPr="00D177DC" w:rsidRDefault="00D177DC" w:rsidP="00745842">
            <w:pPr>
              <w:pStyle w:val="aa"/>
              <w:numPr>
                <w:ilvl w:val="0"/>
                <w:numId w:val="13"/>
              </w:numPr>
              <w:jc w:val="both"/>
            </w:pPr>
          </w:p>
        </w:tc>
        <w:tc>
          <w:tcPr>
            <w:tcW w:w="2268" w:type="dxa"/>
            <w:gridSpan w:val="3"/>
          </w:tcPr>
          <w:p w:rsidR="00D177DC" w:rsidRPr="00D177DC" w:rsidRDefault="00D177DC" w:rsidP="00876ED4">
            <w:pPr>
              <w:jc w:val="both"/>
              <w:rPr>
                <w:color w:val="000000" w:themeColor="text1"/>
              </w:rPr>
            </w:pPr>
            <w:r w:rsidRPr="00D177DC">
              <w:rPr>
                <w:bCs/>
                <w:iCs/>
              </w:rPr>
              <w:t>Видеофильм «Нет курению. Я за активный образ жизни».</w:t>
            </w:r>
          </w:p>
        </w:tc>
        <w:tc>
          <w:tcPr>
            <w:tcW w:w="3686" w:type="dxa"/>
            <w:gridSpan w:val="2"/>
          </w:tcPr>
          <w:p w:rsidR="00D177DC" w:rsidRPr="00D177DC" w:rsidRDefault="00D177DC" w:rsidP="00876ED4">
            <w:pPr>
              <w:jc w:val="both"/>
              <w:rPr>
                <w:rFonts w:eastAsia="Calibri"/>
                <w:color w:val="000000" w:themeColor="text1"/>
              </w:rPr>
            </w:pPr>
            <w:r w:rsidRPr="00D177DC">
              <w:rPr>
                <w:rFonts w:eastAsia="Calibri"/>
              </w:rPr>
              <w:t>О вредном воздействиимтабакокурения на организм человека, методы профилактики</w:t>
            </w:r>
          </w:p>
        </w:tc>
        <w:tc>
          <w:tcPr>
            <w:tcW w:w="1559" w:type="dxa"/>
            <w:gridSpan w:val="2"/>
          </w:tcPr>
          <w:p w:rsidR="00D177DC" w:rsidRPr="00D177DC" w:rsidRDefault="00D177DC" w:rsidP="00876ED4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D177DC" w:rsidRPr="00D177DC" w:rsidRDefault="00D177DC" w:rsidP="00876ED4">
            <w:pPr>
              <w:jc w:val="both"/>
              <w:rPr>
                <w:rFonts w:eastAsia="Calibri"/>
              </w:rPr>
            </w:pPr>
            <w:r w:rsidRPr="00D177DC">
              <w:rPr>
                <w:rFonts w:eastAsia="Calibri"/>
              </w:rPr>
              <w:t>Студия «Артима»</w:t>
            </w:r>
          </w:p>
        </w:tc>
        <w:tc>
          <w:tcPr>
            <w:tcW w:w="1276" w:type="dxa"/>
          </w:tcPr>
          <w:p w:rsidR="00D177DC" w:rsidRPr="00D177DC" w:rsidRDefault="00993AF0" w:rsidP="00876E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14+</w:t>
            </w:r>
          </w:p>
        </w:tc>
        <w:tc>
          <w:tcPr>
            <w:tcW w:w="1134" w:type="dxa"/>
          </w:tcPr>
          <w:p w:rsidR="00D177DC" w:rsidRPr="00D177DC" w:rsidRDefault="00D177DC" w:rsidP="00876ED4">
            <w:pPr>
              <w:jc w:val="both"/>
            </w:pPr>
            <w:r w:rsidRPr="00D177DC">
              <w:t>2012г.</w:t>
            </w:r>
          </w:p>
        </w:tc>
        <w:tc>
          <w:tcPr>
            <w:tcW w:w="1276" w:type="dxa"/>
          </w:tcPr>
          <w:p w:rsidR="00D177DC" w:rsidRPr="00D177DC" w:rsidRDefault="00D177DC" w:rsidP="00876ED4">
            <w:pPr>
              <w:jc w:val="both"/>
              <w:rPr>
                <w:b/>
              </w:rPr>
            </w:pPr>
            <w:r w:rsidRPr="00D177DC">
              <w:t>8 мин. 15сек.</w:t>
            </w:r>
          </w:p>
        </w:tc>
        <w:tc>
          <w:tcPr>
            <w:tcW w:w="1701" w:type="dxa"/>
          </w:tcPr>
          <w:p w:rsidR="00D177DC" w:rsidRPr="00D177DC" w:rsidRDefault="00D177DC" w:rsidP="00876ED4">
            <w:pPr>
              <w:jc w:val="both"/>
            </w:pPr>
            <w:r w:rsidRPr="00D177DC">
              <w:t>https://mega.nz/folder/xKQG3a6B#W-he4RoJnkws1UO3baOvTA/file/5KYF1JrY</w:t>
            </w:r>
          </w:p>
        </w:tc>
      </w:tr>
    </w:tbl>
    <w:p w:rsidR="00346C75" w:rsidRPr="00D177DC" w:rsidRDefault="00346C75" w:rsidP="00876ED4">
      <w:pPr>
        <w:jc w:val="both"/>
      </w:pPr>
    </w:p>
    <w:p w:rsidR="00346C75" w:rsidRPr="00D177DC" w:rsidRDefault="00346C75" w:rsidP="00876ED4">
      <w:pPr>
        <w:jc w:val="both"/>
      </w:pPr>
    </w:p>
    <w:p w:rsidR="00346C75" w:rsidRPr="00D177DC" w:rsidRDefault="00346C75" w:rsidP="00876ED4">
      <w:pPr>
        <w:jc w:val="both"/>
      </w:pPr>
    </w:p>
    <w:sectPr w:rsidR="00346C75" w:rsidRPr="00D177DC" w:rsidSect="00D177D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22" w:rsidRDefault="00F15022" w:rsidP="00876ED4">
      <w:r>
        <w:separator/>
      </w:r>
    </w:p>
  </w:endnote>
  <w:endnote w:type="continuationSeparator" w:id="0">
    <w:p w:rsidR="00F15022" w:rsidRDefault="00F15022" w:rsidP="0087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22" w:rsidRDefault="00F15022" w:rsidP="00876ED4">
      <w:r>
        <w:separator/>
      </w:r>
    </w:p>
  </w:footnote>
  <w:footnote w:type="continuationSeparator" w:id="0">
    <w:p w:rsidR="00F15022" w:rsidRDefault="00F15022" w:rsidP="0087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E02"/>
    <w:multiLevelType w:val="hybridMultilevel"/>
    <w:tmpl w:val="3C20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854"/>
    <w:multiLevelType w:val="multilevel"/>
    <w:tmpl w:val="F5D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E7213"/>
    <w:multiLevelType w:val="multilevel"/>
    <w:tmpl w:val="2C56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64CB4"/>
    <w:multiLevelType w:val="hybridMultilevel"/>
    <w:tmpl w:val="B0A8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5D35"/>
    <w:multiLevelType w:val="hybridMultilevel"/>
    <w:tmpl w:val="FF3C4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034B8"/>
    <w:multiLevelType w:val="multilevel"/>
    <w:tmpl w:val="4900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E5575"/>
    <w:multiLevelType w:val="hybridMultilevel"/>
    <w:tmpl w:val="5AC82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B63166"/>
    <w:multiLevelType w:val="multilevel"/>
    <w:tmpl w:val="8E4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A1E01"/>
    <w:multiLevelType w:val="hybridMultilevel"/>
    <w:tmpl w:val="A7D2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464A"/>
    <w:multiLevelType w:val="hybridMultilevel"/>
    <w:tmpl w:val="7FB4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E633C"/>
    <w:multiLevelType w:val="multilevel"/>
    <w:tmpl w:val="85F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45081"/>
    <w:multiLevelType w:val="hybridMultilevel"/>
    <w:tmpl w:val="7B1A1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71CFE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36"/>
    <w:rsid w:val="000661F8"/>
    <w:rsid w:val="000D360B"/>
    <w:rsid w:val="00101CD5"/>
    <w:rsid w:val="00141581"/>
    <w:rsid w:val="0017201E"/>
    <w:rsid w:val="00183E5A"/>
    <w:rsid w:val="002A46FF"/>
    <w:rsid w:val="00346C75"/>
    <w:rsid w:val="003F4B0B"/>
    <w:rsid w:val="00471645"/>
    <w:rsid w:val="005241E7"/>
    <w:rsid w:val="005C778C"/>
    <w:rsid w:val="005F4C0C"/>
    <w:rsid w:val="00745842"/>
    <w:rsid w:val="007508D2"/>
    <w:rsid w:val="00876ED4"/>
    <w:rsid w:val="008A4123"/>
    <w:rsid w:val="00967BC8"/>
    <w:rsid w:val="00993AF0"/>
    <w:rsid w:val="009F4729"/>
    <w:rsid w:val="00A26736"/>
    <w:rsid w:val="00AD56EB"/>
    <w:rsid w:val="00B67E2D"/>
    <w:rsid w:val="00B84859"/>
    <w:rsid w:val="00BD511A"/>
    <w:rsid w:val="00D177DC"/>
    <w:rsid w:val="00DC2AA5"/>
    <w:rsid w:val="00F15022"/>
    <w:rsid w:val="00F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89A5-B32D-420D-A08D-7B5724A6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46C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7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164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71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471645"/>
    <w:rPr>
      <w:sz w:val="28"/>
    </w:rPr>
  </w:style>
  <w:style w:type="character" w:customStyle="1" w:styleId="a6">
    <w:name w:val="Основной текст Знак"/>
    <w:basedOn w:val="a0"/>
    <w:link w:val="a5"/>
    <w:rsid w:val="004716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471645"/>
    <w:rPr>
      <w:color w:val="0000FF"/>
      <w:u w:val="single"/>
    </w:rPr>
  </w:style>
  <w:style w:type="paragraph" w:customStyle="1" w:styleId="rmchstdv">
    <w:name w:val="rmchstdv"/>
    <w:basedOn w:val="a"/>
    <w:rsid w:val="00A2673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46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6C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346C75"/>
    <w:pPr>
      <w:spacing w:before="100" w:beforeAutospacing="1" w:after="100" w:afterAutospacing="1"/>
    </w:pPr>
    <w:rPr>
      <w:sz w:val="24"/>
      <w:szCs w:val="24"/>
    </w:rPr>
  </w:style>
  <w:style w:type="character" w:customStyle="1" w:styleId="cut2visible">
    <w:name w:val="cut2__visible"/>
    <w:basedOn w:val="a0"/>
    <w:rsid w:val="00346C75"/>
  </w:style>
  <w:style w:type="character" w:customStyle="1" w:styleId="apple-converted-space">
    <w:name w:val="apple-converted-space"/>
    <w:basedOn w:val="a0"/>
    <w:rsid w:val="00346C75"/>
  </w:style>
  <w:style w:type="character" w:customStyle="1" w:styleId="cut2invisible">
    <w:name w:val="cut2__invisible"/>
    <w:basedOn w:val="a0"/>
    <w:rsid w:val="00346C75"/>
  </w:style>
  <w:style w:type="character" w:customStyle="1" w:styleId="path-separator">
    <w:name w:val="path-separator"/>
    <w:basedOn w:val="a0"/>
    <w:rsid w:val="00346C75"/>
  </w:style>
  <w:style w:type="character" w:customStyle="1" w:styleId="text-cut2">
    <w:name w:val="text-cut2"/>
    <w:basedOn w:val="a0"/>
    <w:rsid w:val="00346C75"/>
  </w:style>
  <w:style w:type="paragraph" w:customStyle="1" w:styleId="stk-reset">
    <w:name w:val="stk-reset"/>
    <w:basedOn w:val="a"/>
    <w:rsid w:val="00346C7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346C75"/>
    <w:rPr>
      <w:b/>
      <w:bCs/>
    </w:rPr>
  </w:style>
  <w:style w:type="paragraph" w:customStyle="1" w:styleId="stylesparagraph1nprt">
    <w:name w:val="styles_paragraph__1nprt"/>
    <w:basedOn w:val="a"/>
    <w:rsid w:val="00346C7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D177DC"/>
    <w:pPr>
      <w:ind w:left="720"/>
      <w:contextualSpacing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76E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6E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ga.nz/folder/xKQG3a6B" TargetMode="External"/><Relationship Id="rId18" Type="http://schemas.openxmlformats.org/officeDocument/2006/relationships/hyperlink" Target="https://yandex.ru/search/?text=%D0%9F%D0%B8%D1%82%20%D0%94%D0%BE%D0%BA%D1%82%D0%B5%D1%80&amp;lr=43&amp;clid=1946579&amp;win=69&amp;noreask=1&amp;ento=0oCgpydXcyMjU5MTYyGAIqCnJ1dzQ3NzYwMTFqFtCT0L7Qu9C-0LLQvtC70L7QvNC60LByEtCg0LXQttC40YHRgdGR0YDRi2790II" TargetMode="External"/><Relationship Id="rId26" Type="http://schemas.openxmlformats.org/officeDocument/2006/relationships/hyperlink" Target="https://yandex.ru/search/?clid=2323498-52&amp;win=364&amp;text=%D0%9D%D0%B5%D0%BC%D0%B5%D1%86%D0%BA%D0%B8%D0%B5%20%D1%84%D0%B8%D0%BB%D1%8C%D0%BC%D1%8B&amp;lr=43&amp;noreask=1&amp;ento=0oEitsc3Quc2xtQ2hrS0JIUmxlSFFTRVhOZlkyOTFiblJ5ZVRweWRYYzBNVEEwGAIqC2VudzYzNjEyMDI5aiLQrdGC0L4g0YfQtdGA0YLQvtCy0L4g0YHQtdGA0LTRhtC1cgzQodGC0YDQsNC90LAR24Wt" TargetMode="External"/><Relationship Id="rId39" Type="http://schemas.openxmlformats.org/officeDocument/2006/relationships/hyperlink" Target="https://www.kinopoisk.ru/film/887535/" TargetMode="External"/><Relationship Id="rId21" Type="http://schemas.openxmlformats.org/officeDocument/2006/relationships/hyperlink" Target="https://www.kinopoisk.ru/name/84678" TargetMode="External"/><Relationship Id="rId34" Type="http://schemas.openxmlformats.org/officeDocument/2006/relationships/hyperlink" Target="https://yandex.ru/search/?text=%D0%AD%D0%B4%D1%80%D0%B8%D0%B0%D0%BD%20%D0%9C%D0%BE%D0%BB%D0%B8%D0%BD%D0%B0&amp;lr=43&amp;clid=1946579&amp;win=69&amp;noreask=1&amp;ento=0oCgtlbnc1MjUwMzE0MxgCKgpydXc2NzQ4ODgwahPQotCw0LnQvdCwINCa0L7QutC-chLQoNC10LbQuNGB0YHRkdGA0YuVmn6G" TargetMode="External"/><Relationship Id="rId7" Type="http://schemas.openxmlformats.org/officeDocument/2006/relationships/hyperlink" Target="https://yandex.ru/search/?text=%D0%9C%D0%B0%D0%B9%D0%BA%20%D0%A4%D0%B8%D0%B3%D0%B3%D0%B8%D1%81&amp;lr=43&amp;clid=1946579&amp;win=69&amp;noreask=1&amp;ento=0oCgpydXcxMTk2MzkyGAIqCXJ1dzU1Mjc1Mmog0J_QvtC60LjQtNCw0Y8g0JvQsNGBLdCS0LXQs9Cw0YFyENCg0LXQttC40YHRgdGR0YCHXyx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.nz/folder/xKQG3a6B" TargetMode="External"/><Relationship Id="rId20" Type="http://schemas.openxmlformats.org/officeDocument/2006/relationships/hyperlink" Target="http://mega-mult.ru/pixar/" TargetMode="External"/><Relationship Id="rId29" Type="http://schemas.openxmlformats.org/officeDocument/2006/relationships/hyperlink" Target="https://yandex.ru/search/?lr=43&amp;clid=1946579&amp;win=69&amp;msid=1644548890593683-10869216498823873272-vla1-4081-vla-l7-balancer-8080-BAL-8790&amp;text=%D0%9D%D0%B5%D0%BC%D0%B5%D1%86%D0%BA%D0%B8%D0%B5%20%D1%84%D0%B8%D0%BB%D1%8C%D0%BC%D1%8B&amp;csg=0%2C0%2C0%2C0%2C0%2C0%2C0&amp;noreask=1&amp;ento=0oEitsc3Quc2xtQ2hrS0JIUmxlSFFTRVhOZlkyOTFiblJ5ZVRweWRYYzBNVEEwGAIqCnJ1dzU2MjA5OThqRtCf0YPRgtC10YjQtdGB0YLQstC40LUg0JPQtdC60YLQvtGA0LAg0LIg0L_QvtC40YHQutCw0YUg0YHRh9Cw0YHRgtGM0Y9yDNCh0YLRgNCw0L3Ri0g5PhY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ga.nz/folder/FP4DiZpJ" TargetMode="External"/><Relationship Id="rId24" Type="http://schemas.openxmlformats.org/officeDocument/2006/relationships/hyperlink" Target="https://mega.nz/folder/xKQG3a6B" TargetMode="External"/><Relationship Id="rId32" Type="http://schemas.openxmlformats.org/officeDocument/2006/relationships/hyperlink" Target="http://hectorandthesearchforhappiness.com/" TargetMode="External"/><Relationship Id="rId37" Type="http://schemas.openxmlformats.org/officeDocument/2006/relationships/hyperlink" Target="http://www.ghostworld-the-movie.com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ga.nz/folder/xKQG3a6B" TargetMode="External"/><Relationship Id="rId23" Type="http://schemas.openxmlformats.org/officeDocument/2006/relationships/hyperlink" Target="https://mega.nz/folder/RKZHEAQA" TargetMode="External"/><Relationship Id="rId28" Type="http://schemas.openxmlformats.org/officeDocument/2006/relationships/hyperlink" Target="https://yandex.ru/search/?lr=43&amp;clid=1946579&amp;win=69&amp;msid=1644548890593683-10869216498823873272-vla1-4081-vla-l7-balancer-8080-BAL-8790&amp;text=%D0%91%D1%80%D0%B8%D1%82%D0%B0%D0%BD%D1%81%D0%BA%D0%B8%D0%B5%20%D1%84%D0%B8%D0%BB%D1%8C%D0%BC%D1%8B&amp;csg=0%2C0%2C0%2C0%2C0%2C0%2C0&amp;noreask=1&amp;ento=0oEitsc3Quc2xtQ2hnS0JIUmxlSFFTRUhOZlkyOTFiblJ5ZVRweWRYY3hNVEE9GAIqCnJ1dzU2MjA5OThqRtCf0YPRgtC10YjQtdGB0YLQstC40LUg0JPQtdC60YLQvtGA0LAg0LIg0L_QvtC40YHQutCw0YUg0YHRh9Cw0YHRgtGM0Y9yDNCh0YLRgNCw0L3Ri3xDy_Y" TargetMode="External"/><Relationship Id="rId36" Type="http://schemas.openxmlformats.org/officeDocument/2006/relationships/hyperlink" Target="https://www.ifcfilms.com/films/boyhood" TargetMode="External"/><Relationship Id="rId10" Type="http://schemas.openxmlformats.org/officeDocument/2006/relationships/hyperlink" Target="https://mega.nz/folder/FP4DiZpJ" TargetMode="External"/><Relationship Id="rId19" Type="http://schemas.openxmlformats.org/officeDocument/2006/relationships/hyperlink" Target="http://mega-mult.ru/disney/" TargetMode="External"/><Relationship Id="rId31" Type="http://schemas.openxmlformats.org/officeDocument/2006/relationships/hyperlink" Target="https://yandex.ru/search/?lr=43&amp;clid=1946579&amp;win=69&amp;msid=1644548890593683-10869216498823873272-vla1-4081-vla-l7-balancer-8080-BAL-8790&amp;text=%D0%90%D0%BC%D0%B5%D1%80%D0%B8%D0%BA%D0%B0%D0%BD%D1%81%D0%BA%D0%B8%D0%B5%20%D1%84%D0%B8%D0%BB%D1%8C%D0%BC%D1%8B&amp;csg=0%2C0%2C0%2C0%2C0%2C0%2C0&amp;noreask=1&amp;ento=0oEitsc3Quc2xtQ2hnS0JIUmxlSFFTRUhOZlkyOTFiblJ5ZVRweWRYYzJNemc9GAIqCnJ1dzU2MjA5OThqRtCf0YPRgtC10YjQtdGB0YLQstC40LUg0JPQtdC60YLQvtGA0LAg0LIg0L_QvtC40YHQutCw0YUg0YHRh9Cw0YHRgtGM0Y9yDNCh0YLRgNCw0L3Ri0sv5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ga.nz/folder/sORh2biZ" TargetMode="External"/><Relationship Id="rId14" Type="http://schemas.openxmlformats.org/officeDocument/2006/relationships/hyperlink" Target="https://mega.nz/folder/sORh2biZ" TargetMode="External"/><Relationship Id="rId22" Type="http://schemas.openxmlformats.org/officeDocument/2006/relationships/hyperlink" Target="https://mega.nz/folder/4HBh2Ixa" TargetMode="External"/><Relationship Id="rId27" Type="http://schemas.openxmlformats.org/officeDocument/2006/relationships/hyperlink" Target="https://iknigi.net/avtor-mihail-androsov/57785-volnye-uprazhneniya-sbornik-mihail-androsov/read/page-1.html" TargetMode="External"/><Relationship Id="rId30" Type="http://schemas.openxmlformats.org/officeDocument/2006/relationships/hyperlink" Target="https://yandex.ru/search/?lr=43&amp;clid=1946579&amp;win=69&amp;msid=1644548890593683-10869216498823873272-vla1-4081-vla-l7-balancer-8080-BAL-8790&amp;text=%D0%9A%D0%B0%D0%BD%D0%B0%D0%B4%D1%81%D0%BA%D0%B8%D0%B5%20%D1%84%D0%B8%D0%BB%D1%8C%D0%BC%D1%8B&amp;csg=0%2C0%2C0%2C0%2C0%2C0%2C0&amp;noreask=1&amp;ento=0oEitsc3Quc2xtQ2hrS0JIUmxlSFFTRVhOZlkyOTFiblJ5ZVRweWRYY3hNVE15GAIqCnJ1dzU2MjA5OThqRtCf0YPRgtC10YjQtdGB0YLQstC40LUg0JPQtdC60YLQvtGA0LAg0LIg0L_QvtC40YHQutCw0YUg0YHRh9Cw0YHRgtGM0Y9yDNCh0YLRgNCw0L3RiykBtik" TargetMode="External"/><Relationship Id="rId35" Type="http://schemas.openxmlformats.org/officeDocument/2006/relationships/hyperlink" Target="http://movies.disney.com/coco" TargetMode="External"/><Relationship Id="rId8" Type="http://schemas.openxmlformats.org/officeDocument/2006/relationships/hyperlink" Target="https://yandex.ru/search/?text=%D0%9B%D1%83%D0%B8%D1%81%20%D0%9C%D0%B0%D0%BD%D0%B4%D0%BE%D0%BA%D0%B8&amp;lr=43&amp;clid=1946579&amp;win=69&amp;noreask=1&amp;ento=0oCgplbnczMjc3OTkyGAIqCXJ1dzExNTE0MGoz0JrQvtCz0LTQsCDQvNGD0LbRh9C40L3QsCDQu9GO0LHQuNGCINC20LXQvdGJ0LjQvdGDchDQoNC10LbQuNGB0YHRkdGAPX1wB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ga.nz/folder/xKQG3a6B" TargetMode="External"/><Relationship Id="rId17" Type="http://schemas.openxmlformats.org/officeDocument/2006/relationships/hyperlink" Target="https://yandex.ru/search/?text=%D0%A0%D0%BE%D0%BD%D0%B0%D0%BB%D0%B4%D0%BE%20%D0%94%D0%B5%D0%BB%D1%8C%20%D0%9A%D0%B0%D1%80%D0%BC%D0%B5%D0%BD&amp;lr=43&amp;clid=1946579&amp;win=69&amp;noreask=1&amp;ento=0oCgplbnczMzI3MjYwGAIqCnJ1dzQ3NzYwMTFqFtCT0L7Qu9C-0LLQvtC70L7QvNC60LByEtCg0LXQttC40YHRgdGR0YDRi5fnGik" TargetMode="External"/><Relationship Id="rId25" Type="http://schemas.openxmlformats.org/officeDocument/2006/relationships/hyperlink" Target="https://yandex.ru/search/?clid=2323498-52&amp;win=364&amp;text=%D0%9C%D0%B0%D1%80%D0%BA%20%D0%A0%D0%BE%D1%82%D0%B5%D0%BC%D1%83%D0%BD%D0%B4&amp;lr=43&amp;noreask=1&amp;ento=0oCgpydXcyNDcyMDM0GAIqC2VudzYzNjEyMDI5aiLQrdGC0L4g0YfQtdGA0YLQvtCy0L4g0YHQtdGA0LTRhtC1chDQoNC10LbQuNGB0YHRkdGAGHTwDA" TargetMode="External"/><Relationship Id="rId33" Type="http://schemas.openxmlformats.org/officeDocument/2006/relationships/hyperlink" Target="https://yandex.ru/search/?text=%D0%9B%D0%B8%20%D0%90%D0%BD%D0%BA%D1%80%D0%B8%D1%87&amp;lr=43&amp;clid=1946579&amp;win=69&amp;noreask=1&amp;ento=0oCgpydXczMTU2MDIwGAIqCnJ1dzY3NDg4ODBqE9Ci0LDQudC90LAg0JrQvtC60L5yEtCg0LXQttC40YHRgdGR0YDRi6u-tOM" TargetMode="External"/><Relationship Id="rId38" Type="http://schemas.openxmlformats.org/officeDocument/2006/relationships/hyperlink" Target="https://ru.wikipedia.org/wiki/%D0%A2%D0%B2%D0%B5%D1%80%D0%B4%D0%BE%D0%B2%D1%81%D0%BA%D0%B8%D0%B9,_%D0%98%D0%B2%D0%B0%D0%BD_%D0%98%D0%B2%D0%B0%D0%BD%D0%BE%D0%B2%D0%B8%D1%8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5;&#1086;&#1088;&#1077;&#1085;&#1082;&#1086;&#1074;&#1072;\AppData\Roaming\Microsoft\&#1064;&#1072;&#1073;&#1083;&#1086;&#1085;&#1099;\&#1041;&#1083;&#1072;&#1085;&#1082;%20&#1087;&#1080;&#1089;&#1100;&#1084;&#1072;%20(&#8470;84)%20-%20&#1082;&#1086;&#1087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(№84) - копия</Template>
  <TotalTime>111</TotalTime>
  <Pages>1</Pages>
  <Words>3964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Егоренкова</dc:creator>
  <cp:lastModifiedBy>Пользователь</cp:lastModifiedBy>
  <cp:revision>13</cp:revision>
  <dcterms:created xsi:type="dcterms:W3CDTF">2022-02-16T06:37:00Z</dcterms:created>
  <dcterms:modified xsi:type="dcterms:W3CDTF">2022-02-18T12:41:00Z</dcterms:modified>
</cp:coreProperties>
</file>